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211E9D" w14:textId="77777777" w:rsidR="00821537" w:rsidRDefault="009E176A" w:rsidP="00AC1B9E">
      <w:pPr>
        <w:pStyle w:val="Header"/>
        <w:keepNext/>
        <w:keepLines/>
        <w:tabs>
          <w:tab w:val="clear" w:pos="4320"/>
          <w:tab w:val="clear" w:pos="8640"/>
          <w:tab w:val="center" w:pos="4680"/>
          <w:tab w:val="right" w:pos="9360"/>
        </w:tabs>
        <w:suppressAutoHyphens w:val="0"/>
        <w:snapToGrid w:val="0"/>
        <w:spacing w:after="240"/>
        <w:jc w:val="center"/>
        <w:rPr>
          <w:rFonts w:ascii="Tahoma" w:eastAsia="PMingLiU" w:hAnsi="Tahoma" w:cs="Tahoma"/>
          <w:b/>
          <w:sz w:val="28"/>
          <w:szCs w:val="28"/>
          <w:lang w:eastAsia="ar-SA"/>
        </w:rPr>
      </w:pPr>
      <w:r>
        <w:rPr>
          <w:rFonts w:ascii="Tahoma" w:eastAsia="PMingLiU" w:hAnsi="Tahoma" w:cs="Tahoma"/>
          <w:b/>
          <w:sz w:val="28"/>
          <w:szCs w:val="28"/>
          <w:lang w:eastAsia="ar-SA"/>
        </w:rPr>
        <w:t>Agenda</w:t>
      </w:r>
    </w:p>
    <w:tbl>
      <w:tblPr>
        <w:tblW w:w="100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7"/>
        <w:gridCol w:w="1013"/>
        <w:gridCol w:w="1260"/>
        <w:gridCol w:w="4050"/>
        <w:gridCol w:w="1350"/>
        <w:gridCol w:w="180"/>
        <w:gridCol w:w="2160"/>
      </w:tblGrid>
      <w:tr w:rsidR="00821537" w14:paraId="3C7517A4" w14:textId="77777777" w:rsidTr="00157095">
        <w:trPr>
          <w:trHeight w:val="368"/>
        </w:trPr>
        <w:tc>
          <w:tcPr>
            <w:tcW w:w="234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808080" w:themeFill="background1" w:themeFillShade="80"/>
            <w:vAlign w:val="center"/>
          </w:tcPr>
          <w:p w14:paraId="02A028FB" w14:textId="77777777" w:rsidR="00821537" w:rsidRDefault="00821537" w:rsidP="00AC1B9E">
            <w:pPr>
              <w:keepNext/>
              <w:keepLines/>
              <w:suppressAutoHyphens w:val="0"/>
              <w:snapToGrid w:val="0"/>
              <w:rPr>
                <w:rFonts w:ascii="Tahoma" w:eastAsia="PMingLiU" w:hAnsi="Tahoma" w:cs="Tahoma"/>
                <w:b/>
                <w:bCs/>
                <w:color w:val="FFFFFF"/>
                <w:sz w:val="20"/>
                <w:szCs w:val="20"/>
                <w:lang w:eastAsia="ar-SA"/>
              </w:rPr>
            </w:pPr>
            <w:r>
              <w:rPr>
                <w:rFonts w:ascii="Tahoma" w:eastAsia="PMingLiU" w:hAnsi="Tahoma" w:cs="Tahoma"/>
                <w:b/>
                <w:bCs/>
                <w:color w:val="FFFFFF"/>
                <w:sz w:val="20"/>
                <w:szCs w:val="20"/>
                <w:lang w:eastAsia="ar-SA"/>
              </w:rPr>
              <w:t>Subject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E6E6E6"/>
            <w:vAlign w:val="center"/>
          </w:tcPr>
          <w:p w14:paraId="5550E4A6" w14:textId="77777777" w:rsidR="00821537" w:rsidRDefault="005A143F" w:rsidP="00AC1B9E">
            <w:pPr>
              <w:keepNext/>
              <w:keepLines/>
              <w:suppressAutoHyphens w:val="0"/>
              <w:snapToGrid w:val="0"/>
              <w:rPr>
                <w:rFonts w:ascii="Tahoma" w:eastAsia="PMingLiU" w:hAnsi="Tahoma" w:cs="Tahoma"/>
                <w:b/>
                <w:sz w:val="20"/>
                <w:szCs w:val="20"/>
                <w:lang w:eastAsia="ar-SA"/>
              </w:rPr>
            </w:pPr>
            <w:r>
              <w:rPr>
                <w:rFonts w:ascii="Tahoma" w:eastAsia="PMingLiU" w:hAnsi="Tahoma" w:cs="Tahoma"/>
                <w:b/>
                <w:sz w:val="20"/>
                <w:szCs w:val="20"/>
                <w:lang w:eastAsia="ar-SA"/>
              </w:rPr>
              <w:t>Town Meeting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808080" w:themeFill="background1" w:themeFillShade="80"/>
            <w:vAlign w:val="center"/>
          </w:tcPr>
          <w:p w14:paraId="1B608861" w14:textId="77777777" w:rsidR="00821537" w:rsidRDefault="00821537" w:rsidP="00AC1B9E">
            <w:pPr>
              <w:keepNext/>
              <w:keepLines/>
              <w:suppressAutoHyphens w:val="0"/>
              <w:snapToGrid w:val="0"/>
              <w:rPr>
                <w:rFonts w:ascii="Tahoma" w:eastAsia="PMingLiU" w:hAnsi="Tahoma" w:cs="Tahoma"/>
                <w:b/>
                <w:bCs/>
                <w:color w:val="FFFFFF"/>
                <w:sz w:val="20"/>
                <w:szCs w:val="20"/>
                <w:lang w:eastAsia="ar-SA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6E6E6"/>
            <w:vAlign w:val="center"/>
          </w:tcPr>
          <w:p w14:paraId="615CB413" w14:textId="2A881924" w:rsidR="00821537" w:rsidRDefault="00F645CC" w:rsidP="7D1853D1">
            <w:pPr>
              <w:keepNext/>
              <w:keepLines/>
              <w:suppressAutoHyphens w:val="0"/>
              <w:snapToGrid w:val="0"/>
              <w:rPr>
                <w:rFonts w:ascii="Tahoma" w:eastAsia="PMingLiU" w:hAnsi="Tahoma" w:cs="Tahoma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ahoma" w:eastAsia="PMingLiU" w:hAnsi="Tahoma" w:cs="Tahoma"/>
                <w:b/>
                <w:bCs/>
                <w:sz w:val="20"/>
                <w:szCs w:val="20"/>
                <w:lang w:eastAsia="ar-SA"/>
              </w:rPr>
              <w:t>0</w:t>
            </w:r>
            <w:r w:rsidR="00337ED8">
              <w:rPr>
                <w:rFonts w:ascii="Tahoma" w:eastAsia="PMingLiU" w:hAnsi="Tahoma" w:cs="Tahoma"/>
                <w:b/>
                <w:bCs/>
                <w:sz w:val="20"/>
                <w:szCs w:val="20"/>
                <w:lang w:eastAsia="ar-SA"/>
              </w:rPr>
              <w:t>7</w:t>
            </w:r>
            <w:r>
              <w:rPr>
                <w:rFonts w:ascii="Tahoma" w:eastAsia="PMingLiU" w:hAnsi="Tahoma" w:cs="Tahoma"/>
                <w:b/>
                <w:bCs/>
                <w:sz w:val="20"/>
                <w:szCs w:val="20"/>
                <w:lang w:eastAsia="ar-SA"/>
              </w:rPr>
              <w:t>/0</w:t>
            </w:r>
            <w:r w:rsidR="00337ED8">
              <w:rPr>
                <w:rFonts w:ascii="Tahoma" w:eastAsia="PMingLiU" w:hAnsi="Tahoma" w:cs="Tahoma"/>
                <w:b/>
                <w:bCs/>
                <w:sz w:val="20"/>
                <w:szCs w:val="20"/>
                <w:lang w:eastAsia="ar-SA"/>
              </w:rPr>
              <w:t>1</w:t>
            </w:r>
            <w:r>
              <w:rPr>
                <w:rFonts w:ascii="Tahoma" w:eastAsia="PMingLiU" w:hAnsi="Tahoma" w:cs="Tahoma"/>
                <w:b/>
                <w:bCs/>
                <w:sz w:val="20"/>
                <w:szCs w:val="20"/>
                <w:lang w:eastAsia="ar-SA"/>
              </w:rPr>
              <w:t>/24</w:t>
            </w:r>
          </w:p>
        </w:tc>
      </w:tr>
      <w:tr w:rsidR="00821537" w14:paraId="58AB17AB" w14:textId="77777777" w:rsidTr="00157095">
        <w:trPr>
          <w:trHeight w:val="342"/>
        </w:trPr>
        <w:tc>
          <w:tcPr>
            <w:tcW w:w="2340" w:type="dxa"/>
            <w:gridSpan w:val="3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808080" w:themeFill="background1" w:themeFillShade="80"/>
            <w:vAlign w:val="center"/>
          </w:tcPr>
          <w:p w14:paraId="7318C724" w14:textId="77777777" w:rsidR="00821537" w:rsidRDefault="00821537" w:rsidP="00AC1B9E">
            <w:pPr>
              <w:keepNext/>
              <w:keepLines/>
              <w:suppressAutoHyphens w:val="0"/>
              <w:snapToGrid w:val="0"/>
              <w:rPr>
                <w:rFonts w:ascii="Tahoma" w:eastAsia="PMingLiU" w:hAnsi="Tahoma" w:cs="Tahoma"/>
                <w:b/>
                <w:bCs/>
                <w:color w:val="FFFFFF"/>
                <w:sz w:val="20"/>
                <w:szCs w:val="20"/>
                <w:lang w:eastAsia="ar-SA"/>
              </w:rPr>
            </w:pPr>
          </w:p>
        </w:tc>
        <w:tc>
          <w:tcPr>
            <w:tcW w:w="4050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E6E6E6"/>
            <w:vAlign w:val="center"/>
          </w:tcPr>
          <w:p w14:paraId="189CA4BF" w14:textId="359FB0E4" w:rsidR="00821537" w:rsidRPr="005A143F" w:rsidRDefault="002D1970" w:rsidP="7D1853D1">
            <w:pPr>
              <w:keepNext/>
              <w:keepLines/>
              <w:suppressAutoHyphens w:val="0"/>
              <w:snapToGrid w:val="0"/>
              <w:rPr>
                <w:rFonts w:ascii="Tahoma" w:eastAsia="PMingLiU" w:hAnsi="Tahoma" w:cs="Tahoma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ahoma" w:eastAsia="PMingLiU" w:hAnsi="Tahoma" w:cs="Tahoma"/>
                <w:b/>
                <w:bCs/>
                <w:sz w:val="20"/>
                <w:szCs w:val="20"/>
                <w:lang w:eastAsia="ar-SA"/>
              </w:rPr>
              <w:t>Monday</w:t>
            </w:r>
            <w:r w:rsidR="00B33707">
              <w:rPr>
                <w:rFonts w:ascii="Tahoma" w:eastAsia="PMingLiU" w:hAnsi="Tahoma" w:cs="Tahoma"/>
                <w:b/>
                <w:bCs/>
                <w:sz w:val="20"/>
                <w:szCs w:val="20"/>
                <w:lang w:eastAsia="ar-SA"/>
              </w:rPr>
              <w:t xml:space="preserve">, </w:t>
            </w:r>
            <w:r w:rsidR="00111C21">
              <w:rPr>
                <w:rFonts w:ascii="Tahoma" w:eastAsia="PMingLiU" w:hAnsi="Tahoma" w:cs="Tahoma"/>
                <w:b/>
                <w:bCs/>
                <w:sz w:val="20"/>
                <w:szCs w:val="20"/>
                <w:lang w:eastAsia="ar-SA"/>
              </w:rPr>
              <w:t>Ju</w:t>
            </w:r>
            <w:r w:rsidR="00337ED8">
              <w:rPr>
                <w:rFonts w:ascii="Tahoma" w:eastAsia="PMingLiU" w:hAnsi="Tahoma" w:cs="Tahoma"/>
                <w:b/>
                <w:bCs/>
                <w:sz w:val="20"/>
                <w:szCs w:val="20"/>
                <w:lang w:eastAsia="ar-SA"/>
              </w:rPr>
              <w:t>ly1</w:t>
            </w:r>
            <w:r w:rsidR="003D3FFC">
              <w:rPr>
                <w:rFonts w:ascii="Tahoma" w:eastAsia="PMingLiU" w:hAnsi="Tahoma" w:cs="Tahoma"/>
                <w:b/>
                <w:bCs/>
                <w:sz w:val="20"/>
                <w:szCs w:val="20"/>
                <w:lang w:eastAsia="ar-SA"/>
              </w:rPr>
              <w:t>, 2024</w:t>
            </w:r>
          </w:p>
        </w:tc>
        <w:tc>
          <w:tcPr>
            <w:tcW w:w="1350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808080" w:themeFill="background1" w:themeFillShade="80"/>
            <w:vAlign w:val="center"/>
          </w:tcPr>
          <w:p w14:paraId="4C68DFD2" w14:textId="77777777" w:rsidR="00821537" w:rsidRDefault="006E7511" w:rsidP="00AC1B9E">
            <w:pPr>
              <w:keepNext/>
              <w:keepLines/>
              <w:suppressAutoHyphens w:val="0"/>
              <w:snapToGrid w:val="0"/>
              <w:rPr>
                <w:rFonts w:ascii="Tahoma" w:eastAsia="PMingLiU" w:hAnsi="Tahoma" w:cs="Tahoma"/>
                <w:b/>
                <w:bCs/>
                <w:color w:val="FFFFFF"/>
                <w:sz w:val="20"/>
                <w:szCs w:val="20"/>
                <w:lang w:eastAsia="ar-SA"/>
              </w:rPr>
            </w:pPr>
            <w:r>
              <w:rPr>
                <w:rFonts w:ascii="Tahoma" w:eastAsia="PMingLiU" w:hAnsi="Tahoma" w:cs="Tahoma"/>
                <w:b/>
                <w:bCs/>
                <w:color w:val="FFFFFF"/>
                <w:sz w:val="20"/>
                <w:szCs w:val="20"/>
                <w:lang w:eastAsia="ar-SA"/>
              </w:rPr>
              <w:t>Time: Start</w:t>
            </w:r>
          </w:p>
        </w:tc>
        <w:tc>
          <w:tcPr>
            <w:tcW w:w="2340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6E6E6"/>
            <w:vAlign w:val="center"/>
          </w:tcPr>
          <w:p w14:paraId="6E5F4A1C" w14:textId="77777777" w:rsidR="00821537" w:rsidRPr="005A143F" w:rsidRDefault="005A143F" w:rsidP="00AC1B9E">
            <w:pPr>
              <w:keepNext/>
              <w:keepLines/>
              <w:suppressAutoHyphens w:val="0"/>
              <w:snapToGrid w:val="0"/>
              <w:rPr>
                <w:rFonts w:ascii="Tahoma" w:eastAsia="PMingLiU" w:hAnsi="Tahoma" w:cs="Tahoma"/>
                <w:b/>
                <w:sz w:val="20"/>
                <w:szCs w:val="20"/>
                <w:lang w:eastAsia="ar-SA"/>
              </w:rPr>
            </w:pPr>
            <w:r w:rsidRPr="005A143F">
              <w:rPr>
                <w:rFonts w:ascii="Tahoma" w:eastAsia="PMingLiU" w:hAnsi="Tahoma" w:cs="Tahoma"/>
                <w:b/>
                <w:sz w:val="20"/>
                <w:szCs w:val="20"/>
                <w:lang w:eastAsia="ar-SA"/>
              </w:rPr>
              <w:t>7:00 pm</w:t>
            </w:r>
          </w:p>
        </w:tc>
      </w:tr>
      <w:tr w:rsidR="00821537" w14:paraId="4828A922" w14:textId="77777777" w:rsidTr="00157095">
        <w:trPr>
          <w:trHeight w:val="342"/>
        </w:trPr>
        <w:tc>
          <w:tcPr>
            <w:tcW w:w="2340" w:type="dxa"/>
            <w:gridSpan w:val="3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808080" w:themeFill="background1" w:themeFillShade="80"/>
            <w:vAlign w:val="center"/>
          </w:tcPr>
          <w:p w14:paraId="36B7F2EF" w14:textId="77777777" w:rsidR="00821537" w:rsidRDefault="00AC1B9E" w:rsidP="00AC1B9E">
            <w:pPr>
              <w:keepNext/>
              <w:keepLines/>
              <w:suppressAutoHyphens w:val="0"/>
              <w:snapToGrid w:val="0"/>
              <w:rPr>
                <w:rFonts w:ascii="Tahoma" w:eastAsia="PMingLiU" w:hAnsi="Tahoma" w:cs="Tahoma"/>
                <w:b/>
                <w:bCs/>
                <w:color w:val="FFFFFF"/>
                <w:sz w:val="20"/>
                <w:szCs w:val="20"/>
                <w:lang w:eastAsia="ar-SA"/>
              </w:rPr>
            </w:pPr>
            <w:r>
              <w:rPr>
                <w:rFonts w:ascii="Tahoma" w:eastAsia="PMingLiU" w:hAnsi="Tahoma" w:cs="Tahoma"/>
                <w:b/>
                <w:bCs/>
                <w:color w:val="FFFFFF"/>
                <w:sz w:val="20"/>
                <w:szCs w:val="20"/>
                <w:lang w:eastAsia="ar-SA"/>
              </w:rPr>
              <w:t>Location</w:t>
            </w:r>
          </w:p>
        </w:tc>
        <w:tc>
          <w:tcPr>
            <w:tcW w:w="4050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E6E6E6"/>
            <w:vAlign w:val="center"/>
          </w:tcPr>
          <w:p w14:paraId="49EF7F4F" w14:textId="0BC0309B" w:rsidR="00821537" w:rsidRPr="005A143F" w:rsidRDefault="005A143F" w:rsidP="00AC1B9E">
            <w:pPr>
              <w:keepNext/>
              <w:keepLines/>
              <w:suppressAutoHyphens w:val="0"/>
              <w:snapToGrid w:val="0"/>
              <w:rPr>
                <w:rFonts w:ascii="Tahoma" w:eastAsia="PMingLiU" w:hAnsi="Tahoma" w:cs="Tahoma"/>
                <w:b/>
                <w:sz w:val="20"/>
                <w:szCs w:val="20"/>
                <w:lang w:eastAsia="ar-SA"/>
              </w:rPr>
            </w:pPr>
            <w:r w:rsidRPr="005A143F">
              <w:rPr>
                <w:rFonts w:ascii="Tahoma" w:eastAsia="PMingLiU" w:hAnsi="Tahoma" w:cs="Tahoma"/>
                <w:b/>
                <w:sz w:val="20"/>
                <w:szCs w:val="20"/>
                <w:lang w:eastAsia="ar-SA"/>
              </w:rPr>
              <w:t>Saxis Town Office</w:t>
            </w:r>
            <w:r w:rsidR="00F95C30">
              <w:rPr>
                <w:rFonts w:ascii="Tahoma" w:eastAsia="PMingLiU" w:hAnsi="Tahoma" w:cs="Tahoma"/>
                <w:b/>
                <w:sz w:val="20"/>
                <w:szCs w:val="20"/>
                <w:lang w:eastAsia="ar-SA"/>
              </w:rPr>
              <w:t xml:space="preserve"> in Firehouse</w:t>
            </w:r>
          </w:p>
        </w:tc>
        <w:tc>
          <w:tcPr>
            <w:tcW w:w="1350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808080" w:themeFill="background1" w:themeFillShade="80"/>
            <w:vAlign w:val="center"/>
          </w:tcPr>
          <w:p w14:paraId="03F3D44B" w14:textId="77777777" w:rsidR="00821537" w:rsidRDefault="006E7511" w:rsidP="00AC1B9E">
            <w:pPr>
              <w:keepNext/>
              <w:keepLines/>
              <w:suppressAutoHyphens w:val="0"/>
              <w:snapToGrid w:val="0"/>
              <w:rPr>
                <w:rFonts w:ascii="Tahoma" w:eastAsia="PMingLiU" w:hAnsi="Tahoma" w:cs="Tahoma"/>
                <w:b/>
                <w:bCs/>
                <w:color w:val="FFFFFF"/>
                <w:sz w:val="20"/>
                <w:szCs w:val="20"/>
                <w:lang w:eastAsia="ar-SA"/>
              </w:rPr>
            </w:pPr>
            <w:r>
              <w:rPr>
                <w:rFonts w:ascii="Tahoma" w:eastAsia="PMingLiU" w:hAnsi="Tahoma" w:cs="Tahoma"/>
                <w:b/>
                <w:bCs/>
                <w:color w:val="FFFFFF"/>
                <w:sz w:val="20"/>
                <w:szCs w:val="20"/>
                <w:lang w:eastAsia="ar-SA"/>
              </w:rPr>
              <w:t>Time: End</w:t>
            </w:r>
          </w:p>
        </w:tc>
        <w:tc>
          <w:tcPr>
            <w:tcW w:w="2340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6E6E6"/>
            <w:vAlign w:val="center"/>
          </w:tcPr>
          <w:p w14:paraId="3C23E583" w14:textId="77777777" w:rsidR="00821537" w:rsidRDefault="00821537" w:rsidP="00AC1B9E">
            <w:pPr>
              <w:keepNext/>
              <w:keepLines/>
              <w:suppressAutoHyphens w:val="0"/>
              <w:snapToGrid w:val="0"/>
              <w:rPr>
                <w:rFonts w:ascii="Tahoma" w:eastAsia="PMingLiU" w:hAnsi="Tahoma" w:cs="Tahoma"/>
                <w:sz w:val="20"/>
                <w:szCs w:val="20"/>
                <w:lang w:eastAsia="ar-SA"/>
              </w:rPr>
            </w:pPr>
          </w:p>
        </w:tc>
      </w:tr>
      <w:tr w:rsidR="00821537" w14:paraId="58045244" w14:textId="77777777" w:rsidTr="00157095">
        <w:trPr>
          <w:trHeight w:val="342"/>
        </w:trPr>
        <w:tc>
          <w:tcPr>
            <w:tcW w:w="2340" w:type="dxa"/>
            <w:gridSpan w:val="3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808080" w:themeFill="background1" w:themeFillShade="80"/>
            <w:vAlign w:val="center"/>
          </w:tcPr>
          <w:p w14:paraId="5AED4F52" w14:textId="732B7BE5" w:rsidR="00821537" w:rsidRDefault="007E24B4" w:rsidP="005A143F">
            <w:pPr>
              <w:keepNext/>
              <w:keepLines/>
              <w:suppressAutoHyphens w:val="0"/>
              <w:snapToGrid w:val="0"/>
              <w:rPr>
                <w:rFonts w:ascii="Tahoma" w:eastAsia="PMingLiU" w:hAnsi="Tahoma" w:cs="Tahoma"/>
                <w:b/>
                <w:bCs/>
                <w:color w:val="FFFFFF"/>
                <w:sz w:val="20"/>
                <w:szCs w:val="20"/>
                <w:lang w:eastAsia="ar-SA"/>
              </w:rPr>
            </w:pPr>
            <w:r>
              <w:rPr>
                <w:rFonts w:ascii="Tahoma" w:eastAsia="PMingLiU" w:hAnsi="Tahoma" w:cs="Tahoma"/>
                <w:b/>
                <w:bCs/>
                <w:color w:val="FFFFFF"/>
                <w:sz w:val="20"/>
                <w:szCs w:val="20"/>
                <w:lang w:eastAsia="ar-SA"/>
              </w:rPr>
              <w:t>Attendees: Present</w:t>
            </w:r>
            <w:r w:rsidR="006E7511">
              <w:rPr>
                <w:rFonts w:ascii="Tahoma" w:eastAsia="PMingLiU" w:hAnsi="Tahoma" w:cs="Tahoma"/>
                <w:b/>
                <w:bCs/>
                <w:color w:val="FFFFFF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7740" w:type="dxa"/>
            <w:gridSpan w:val="4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6E6E6"/>
            <w:vAlign w:val="center"/>
          </w:tcPr>
          <w:p w14:paraId="5D08F20D" w14:textId="77777777" w:rsidR="00821537" w:rsidRDefault="00821537" w:rsidP="00AC1B9E">
            <w:pPr>
              <w:keepNext/>
              <w:keepLines/>
              <w:suppressAutoHyphens w:val="0"/>
              <w:snapToGrid w:val="0"/>
              <w:spacing w:after="40"/>
              <w:rPr>
                <w:rFonts w:ascii="Tahoma" w:eastAsia="PMingLiU" w:hAnsi="Tahoma" w:cs="Tahoma"/>
                <w:sz w:val="20"/>
                <w:szCs w:val="20"/>
                <w:lang w:eastAsia="ar-SA"/>
              </w:rPr>
            </w:pPr>
          </w:p>
          <w:p w14:paraId="3B3AC0D4" w14:textId="77777777" w:rsidR="00092FE1" w:rsidRDefault="00092FE1" w:rsidP="00AC1B9E">
            <w:pPr>
              <w:keepNext/>
              <w:keepLines/>
              <w:suppressAutoHyphens w:val="0"/>
              <w:snapToGrid w:val="0"/>
              <w:spacing w:after="40"/>
              <w:rPr>
                <w:rFonts w:ascii="Tahoma" w:eastAsia="PMingLiU" w:hAnsi="Tahoma" w:cs="Tahoma"/>
                <w:sz w:val="20"/>
                <w:szCs w:val="20"/>
                <w:lang w:eastAsia="ar-SA"/>
              </w:rPr>
            </w:pPr>
          </w:p>
        </w:tc>
      </w:tr>
      <w:tr w:rsidR="00821537" w14:paraId="35628680" w14:textId="77777777" w:rsidTr="00157095">
        <w:trPr>
          <w:trHeight w:val="342"/>
        </w:trPr>
        <w:tc>
          <w:tcPr>
            <w:tcW w:w="2340" w:type="dxa"/>
            <w:gridSpan w:val="3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808080" w:themeFill="background1" w:themeFillShade="80"/>
            <w:vAlign w:val="center"/>
          </w:tcPr>
          <w:p w14:paraId="38D4DEF5" w14:textId="77777777" w:rsidR="00821537" w:rsidRDefault="006E7511" w:rsidP="005A143F">
            <w:pPr>
              <w:keepNext/>
              <w:keepLines/>
              <w:suppressAutoHyphens w:val="0"/>
              <w:snapToGrid w:val="0"/>
              <w:rPr>
                <w:rFonts w:ascii="Tahoma" w:eastAsia="PMingLiU" w:hAnsi="Tahoma" w:cs="Tahoma"/>
                <w:b/>
                <w:bCs/>
                <w:color w:val="FFFFFF"/>
                <w:sz w:val="20"/>
                <w:szCs w:val="20"/>
                <w:lang w:eastAsia="ar-SA"/>
              </w:rPr>
            </w:pPr>
            <w:r>
              <w:rPr>
                <w:rFonts w:ascii="Tahoma" w:eastAsia="PMingLiU" w:hAnsi="Tahoma" w:cs="Tahoma"/>
                <w:b/>
                <w:bCs/>
                <w:color w:val="FFFFFF"/>
                <w:sz w:val="20"/>
                <w:szCs w:val="20"/>
                <w:lang w:eastAsia="ar-SA"/>
              </w:rPr>
              <w:t xml:space="preserve">Attendees: </w:t>
            </w:r>
            <w:r w:rsidR="005A143F">
              <w:rPr>
                <w:rFonts w:ascii="Tahoma" w:eastAsia="PMingLiU" w:hAnsi="Tahoma" w:cs="Tahoma"/>
                <w:b/>
                <w:bCs/>
                <w:color w:val="FFFFFF"/>
                <w:sz w:val="20"/>
                <w:szCs w:val="20"/>
                <w:lang w:eastAsia="ar-SA"/>
              </w:rPr>
              <w:t xml:space="preserve">Not Present </w:t>
            </w:r>
          </w:p>
        </w:tc>
        <w:tc>
          <w:tcPr>
            <w:tcW w:w="7740" w:type="dxa"/>
            <w:gridSpan w:val="4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6E6E6"/>
            <w:vAlign w:val="center"/>
          </w:tcPr>
          <w:p w14:paraId="597A3831" w14:textId="77777777" w:rsidR="00821537" w:rsidRDefault="005A143F" w:rsidP="00AC1B9E">
            <w:pPr>
              <w:keepNext/>
              <w:keepLines/>
              <w:suppressAutoHyphens w:val="0"/>
              <w:snapToGrid w:val="0"/>
              <w:spacing w:after="40"/>
              <w:rPr>
                <w:rFonts w:ascii="Tahoma" w:eastAsia="PMingLiU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PMingLiU" w:hAnsi="Tahoma" w:cs="Tahoma"/>
                <w:sz w:val="20"/>
                <w:szCs w:val="20"/>
                <w:lang w:eastAsia="ar-SA"/>
              </w:rPr>
              <w:t xml:space="preserve"> </w:t>
            </w:r>
          </w:p>
          <w:p w14:paraId="40CA8BD0" w14:textId="77777777" w:rsidR="005262D0" w:rsidRDefault="005262D0" w:rsidP="00AC1B9E">
            <w:pPr>
              <w:keepNext/>
              <w:keepLines/>
              <w:suppressAutoHyphens w:val="0"/>
              <w:snapToGrid w:val="0"/>
              <w:spacing w:after="40"/>
              <w:rPr>
                <w:rFonts w:ascii="Tahoma" w:eastAsia="PMingLiU" w:hAnsi="Tahoma" w:cs="Tahoma"/>
                <w:sz w:val="20"/>
                <w:szCs w:val="20"/>
                <w:lang w:eastAsia="ar-SA"/>
              </w:rPr>
            </w:pPr>
          </w:p>
        </w:tc>
      </w:tr>
      <w:tr w:rsidR="00821537" w:rsidRPr="00044016" w14:paraId="29C80F4A" w14:textId="77777777" w:rsidTr="00157095">
        <w:trPr>
          <w:gridBefore w:val="1"/>
          <w:wBefore w:w="67" w:type="dxa"/>
          <w:cantSplit/>
          <w:trHeight w:val="361"/>
          <w:tblHeader/>
        </w:trPr>
        <w:tc>
          <w:tcPr>
            <w:tcW w:w="1001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3366"/>
            <w:vAlign w:val="center"/>
          </w:tcPr>
          <w:p w14:paraId="577B21AF" w14:textId="77777777" w:rsidR="00821537" w:rsidRPr="00044016" w:rsidRDefault="00927E3E" w:rsidP="006E7511">
            <w:pPr>
              <w:pStyle w:val="Heading3"/>
              <w:keepLines/>
              <w:suppressAutoHyphens w:val="0"/>
              <w:snapToGrid w:val="0"/>
              <w:rPr>
                <w:rFonts w:ascii="Tahoma" w:eastAsia="PMingLiU" w:hAnsi="Tahoma" w:cs="Tahoma"/>
                <w:color w:val="FFFFFF"/>
                <w:sz w:val="20"/>
                <w:szCs w:val="20"/>
                <w:lang w:eastAsia="ar-SA"/>
              </w:rPr>
            </w:pPr>
            <w:r w:rsidRPr="00044016">
              <w:rPr>
                <w:rFonts w:ascii="Tahoma" w:eastAsia="PMingLiU" w:hAnsi="Tahoma" w:cs="Tahoma"/>
                <w:color w:val="FFFFFF"/>
                <w:sz w:val="20"/>
                <w:szCs w:val="20"/>
                <w:lang w:eastAsia="ar-SA"/>
              </w:rPr>
              <w:t xml:space="preserve">Outline </w:t>
            </w:r>
          </w:p>
        </w:tc>
      </w:tr>
      <w:tr w:rsidR="00821537" w:rsidRPr="00044016" w14:paraId="0A1D7C72" w14:textId="77777777" w:rsidTr="00157095">
        <w:trPr>
          <w:gridBefore w:val="1"/>
          <w:wBefore w:w="67" w:type="dxa"/>
          <w:cantSplit/>
          <w:trHeight w:val="361"/>
          <w:tblHeader/>
        </w:trPr>
        <w:tc>
          <w:tcPr>
            <w:tcW w:w="1013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</w:tcPr>
          <w:p w14:paraId="7AFF661E" w14:textId="77777777" w:rsidR="00821537" w:rsidRPr="00044016" w:rsidRDefault="00852A3C" w:rsidP="00AC1B9E">
            <w:pPr>
              <w:pStyle w:val="Heading3"/>
              <w:keepLines/>
              <w:suppressAutoHyphens w:val="0"/>
              <w:snapToGrid w:val="0"/>
              <w:spacing w:before="60"/>
              <w:rPr>
                <w:rFonts w:ascii="Tahoma" w:eastAsia="PMingLiU" w:hAnsi="Tahoma" w:cs="Tahoma"/>
                <w:sz w:val="20"/>
                <w:szCs w:val="20"/>
                <w:lang w:eastAsia="ar-SA"/>
              </w:rPr>
            </w:pPr>
            <w:r w:rsidRPr="00044016">
              <w:rPr>
                <w:rFonts w:ascii="Tahoma" w:eastAsia="PMingLiU" w:hAnsi="Tahoma" w:cs="Tahoma"/>
                <w:sz w:val="20"/>
                <w:szCs w:val="20"/>
                <w:lang w:eastAsia="ar-SA"/>
              </w:rPr>
              <w:t>Session</w:t>
            </w:r>
          </w:p>
        </w:tc>
        <w:tc>
          <w:tcPr>
            <w:tcW w:w="6840" w:type="dxa"/>
            <w:gridSpan w:val="4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</w:tcPr>
          <w:p w14:paraId="32FD7DBE" w14:textId="77777777" w:rsidR="00821537" w:rsidRPr="00044016" w:rsidRDefault="00821537" w:rsidP="00FD0FA3">
            <w:pPr>
              <w:pStyle w:val="Heading3"/>
              <w:keepLines/>
              <w:suppressAutoHyphens w:val="0"/>
              <w:snapToGrid w:val="0"/>
              <w:spacing w:before="60"/>
              <w:rPr>
                <w:rFonts w:ascii="Tahoma" w:eastAsia="PMingLiU" w:hAnsi="Tahoma" w:cs="Tahoma"/>
                <w:sz w:val="20"/>
                <w:szCs w:val="20"/>
                <w:lang w:eastAsia="ar-SA"/>
              </w:rPr>
            </w:pPr>
            <w:r w:rsidRPr="00044016">
              <w:rPr>
                <w:rFonts w:ascii="Tahoma" w:eastAsia="PMingLiU" w:hAnsi="Tahoma" w:cs="Tahoma"/>
                <w:sz w:val="20"/>
                <w:szCs w:val="20"/>
                <w:lang w:eastAsia="ar-SA"/>
              </w:rPr>
              <w:t>Topic</w:t>
            </w:r>
          </w:p>
        </w:tc>
        <w:tc>
          <w:tcPr>
            <w:tcW w:w="216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41CDAAC7" w14:textId="77777777" w:rsidR="00821537" w:rsidRPr="00044016" w:rsidRDefault="00927E3E" w:rsidP="00AC1B9E">
            <w:pPr>
              <w:keepNext/>
              <w:keepLines/>
              <w:suppressAutoHyphens w:val="0"/>
              <w:snapToGrid w:val="0"/>
              <w:spacing w:before="60" w:after="60"/>
              <w:jc w:val="center"/>
              <w:rPr>
                <w:rFonts w:ascii="Tahoma" w:eastAsia="PMingLiU" w:hAnsi="Tahoma" w:cs="Tahoma"/>
                <w:b/>
                <w:sz w:val="20"/>
                <w:szCs w:val="20"/>
                <w:lang w:eastAsia="ar-SA"/>
              </w:rPr>
            </w:pPr>
            <w:r w:rsidRPr="00044016">
              <w:rPr>
                <w:rFonts w:ascii="Tahoma" w:eastAsia="PMingLiU" w:hAnsi="Tahoma" w:cs="Tahoma"/>
                <w:b/>
                <w:sz w:val="20"/>
                <w:szCs w:val="20"/>
                <w:lang w:eastAsia="ar-SA"/>
              </w:rPr>
              <w:t>Duration</w:t>
            </w:r>
          </w:p>
        </w:tc>
      </w:tr>
      <w:tr w:rsidR="006D4481" w:rsidRPr="00044016" w14:paraId="30EB95EF" w14:textId="77777777" w:rsidTr="00157095">
        <w:trPr>
          <w:gridBefore w:val="1"/>
          <w:wBefore w:w="67" w:type="dxa"/>
          <w:trHeight w:val="361"/>
        </w:trPr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14:paraId="283BE753" w14:textId="77777777" w:rsidR="006D4481" w:rsidRPr="00044016" w:rsidRDefault="006D4481" w:rsidP="00ED2B25">
            <w:pPr>
              <w:pStyle w:val="Heading3"/>
              <w:keepLines/>
              <w:suppressAutoHyphens w:val="0"/>
              <w:snapToGrid w:val="0"/>
              <w:spacing w:before="60"/>
              <w:jc w:val="left"/>
              <w:rPr>
                <w:rFonts w:ascii="Tahoma" w:eastAsia="PMingLiU" w:hAnsi="Tahoma" w:cs="Tahoma"/>
                <w:color w:val="3366FF"/>
                <w:sz w:val="20"/>
                <w:szCs w:val="20"/>
                <w:lang w:eastAsia="ar-SA"/>
              </w:rPr>
            </w:pPr>
          </w:p>
        </w:tc>
        <w:tc>
          <w:tcPr>
            <w:tcW w:w="684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14:paraId="08C65972" w14:textId="5B1A367A" w:rsidR="006D4481" w:rsidRPr="00FD1942" w:rsidRDefault="00BB429F" w:rsidP="002E5953">
            <w:pPr>
              <w:widowControl/>
              <w:suppressAutoHyphens w:val="0"/>
              <w:ind w:left="360"/>
              <w:jc w:val="center"/>
              <w:rPr>
                <w:rFonts w:asciiTheme="minorHAnsi" w:eastAsia="PMingLiU" w:hAnsiTheme="minorHAnsi" w:cstheme="minorHAnsi"/>
                <w:b/>
                <w:color w:val="1F497D" w:themeColor="text2"/>
                <w:sz w:val="22"/>
                <w:szCs w:val="22"/>
                <w:lang w:eastAsia="ar-SA"/>
              </w:rPr>
            </w:pPr>
            <w:r w:rsidRPr="00FD1942">
              <w:rPr>
                <w:rFonts w:asciiTheme="minorHAnsi" w:eastAsia="PMingLiU" w:hAnsiTheme="minorHAnsi" w:cstheme="minorHAnsi"/>
                <w:b/>
                <w:color w:val="1F497D" w:themeColor="text2"/>
                <w:sz w:val="22"/>
                <w:szCs w:val="22"/>
                <w:lang w:eastAsia="ar-SA"/>
              </w:rPr>
              <w:t xml:space="preserve">Welcome </w:t>
            </w:r>
            <w:r w:rsidR="00795229" w:rsidRPr="00FD1942">
              <w:rPr>
                <w:rFonts w:asciiTheme="minorHAnsi" w:eastAsia="PMingLiU" w:hAnsiTheme="minorHAnsi" w:cstheme="minorHAnsi"/>
                <w:b/>
                <w:color w:val="1F497D" w:themeColor="text2"/>
                <w:sz w:val="22"/>
                <w:szCs w:val="22"/>
                <w:lang w:eastAsia="ar-SA"/>
              </w:rPr>
              <w:t>All</w:t>
            </w:r>
            <w:r w:rsidR="00C91A6A" w:rsidRPr="00FD1942">
              <w:rPr>
                <w:rFonts w:asciiTheme="minorHAnsi" w:eastAsia="PMingLiU" w:hAnsiTheme="minorHAnsi" w:cstheme="minorHAnsi"/>
                <w:b/>
                <w:color w:val="1F497D" w:themeColor="text2"/>
                <w:sz w:val="22"/>
                <w:szCs w:val="22"/>
                <w:lang w:eastAsia="ar-SA"/>
              </w:rPr>
              <w:t>-Open Meeting</w:t>
            </w:r>
          </w:p>
          <w:p w14:paraId="18FC09F2" w14:textId="77777777" w:rsidR="00795229" w:rsidRPr="00FD1942" w:rsidRDefault="008620E5" w:rsidP="002E5953">
            <w:pPr>
              <w:widowControl/>
              <w:suppressAutoHyphens w:val="0"/>
              <w:ind w:left="360"/>
              <w:jc w:val="center"/>
              <w:rPr>
                <w:rFonts w:asciiTheme="minorHAnsi" w:eastAsia="PMingLiU" w:hAnsiTheme="minorHAnsi" w:cstheme="minorHAnsi"/>
                <w:b/>
                <w:color w:val="1F497D" w:themeColor="text2"/>
                <w:sz w:val="22"/>
                <w:szCs w:val="22"/>
                <w:lang w:eastAsia="ar-SA"/>
              </w:rPr>
            </w:pPr>
            <w:r w:rsidRPr="00FD1942">
              <w:rPr>
                <w:rFonts w:asciiTheme="minorHAnsi" w:eastAsia="PMingLiU" w:hAnsiTheme="minorHAnsi" w:cstheme="minorHAnsi"/>
                <w:b/>
                <w:color w:val="1F497D" w:themeColor="text2"/>
                <w:sz w:val="22"/>
                <w:szCs w:val="22"/>
                <w:lang w:eastAsia="ar-SA"/>
              </w:rPr>
              <w:t>Open with the Lord’s Prayer</w:t>
            </w:r>
          </w:p>
          <w:p w14:paraId="1D2620B0" w14:textId="57A54C43" w:rsidR="0032685C" w:rsidRPr="00FD1942" w:rsidRDefault="0032685C" w:rsidP="002E5953">
            <w:pPr>
              <w:widowControl/>
              <w:suppressAutoHyphens w:val="0"/>
              <w:ind w:left="360"/>
              <w:jc w:val="center"/>
              <w:rPr>
                <w:rFonts w:asciiTheme="minorHAnsi" w:eastAsia="PMingLiU" w:hAnsiTheme="minorHAnsi" w:cstheme="minorHAnsi"/>
                <w:b/>
                <w:color w:val="1F497D" w:themeColor="text2"/>
                <w:sz w:val="22"/>
                <w:szCs w:val="22"/>
                <w:lang w:eastAsia="ar-SA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5AC0C8FE" w14:textId="77777777" w:rsidR="006D4481" w:rsidRPr="00A3311D" w:rsidRDefault="006D4481" w:rsidP="005A143F">
            <w:pPr>
              <w:rPr>
                <w:b/>
                <w:lang w:eastAsia="ar-SA"/>
              </w:rPr>
            </w:pPr>
          </w:p>
        </w:tc>
      </w:tr>
      <w:tr w:rsidR="7D1853D1" w14:paraId="518E0734" w14:textId="77777777" w:rsidTr="00157095">
        <w:trPr>
          <w:gridBefore w:val="1"/>
          <w:wBefore w:w="67" w:type="dxa"/>
          <w:trHeight w:val="361"/>
        </w:trPr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14:paraId="1169A2D2" w14:textId="2183B4C3" w:rsidR="7D1853D1" w:rsidRDefault="7D1853D1" w:rsidP="7D1853D1">
            <w:pPr>
              <w:pStyle w:val="Heading3"/>
              <w:jc w:val="left"/>
              <w:rPr>
                <w:rFonts w:ascii="Tahoma" w:eastAsia="PMingLiU" w:hAnsi="Tahoma" w:cs="Tahoma"/>
                <w:color w:val="3366FF"/>
                <w:sz w:val="20"/>
                <w:szCs w:val="20"/>
                <w:lang w:eastAsia="ar-SA"/>
              </w:rPr>
            </w:pPr>
          </w:p>
        </w:tc>
        <w:tc>
          <w:tcPr>
            <w:tcW w:w="684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14:paraId="74334C40" w14:textId="7FB82234" w:rsidR="00A663A5" w:rsidRPr="00FD1942" w:rsidRDefault="004D49C6" w:rsidP="002E5953">
            <w:pPr>
              <w:jc w:val="center"/>
              <w:rPr>
                <w:rFonts w:asciiTheme="minorHAnsi" w:eastAsia="PMingLiU" w:hAnsiTheme="minorHAnsi" w:cstheme="minorHAnsi"/>
                <w:b/>
                <w:color w:val="1F497D" w:themeColor="text2"/>
                <w:sz w:val="22"/>
                <w:szCs w:val="22"/>
                <w:lang w:eastAsia="ar-SA"/>
              </w:rPr>
            </w:pPr>
            <w:r w:rsidRPr="00FD1942">
              <w:rPr>
                <w:rFonts w:asciiTheme="minorHAnsi" w:eastAsia="PMingLiU" w:hAnsiTheme="minorHAnsi" w:cstheme="minorHAnsi"/>
                <w:b/>
                <w:color w:val="1F497D" w:themeColor="text2"/>
                <w:sz w:val="22"/>
                <w:szCs w:val="22"/>
                <w:lang w:eastAsia="ar-SA"/>
              </w:rPr>
              <w:t>Review</w:t>
            </w:r>
            <w:r w:rsidR="006F72D6" w:rsidRPr="00FD1942">
              <w:rPr>
                <w:rFonts w:asciiTheme="minorHAnsi" w:eastAsia="PMingLiU" w:hAnsiTheme="minorHAnsi" w:cstheme="minorHAnsi"/>
                <w:b/>
                <w:color w:val="1F497D" w:themeColor="text2"/>
                <w:sz w:val="22"/>
                <w:szCs w:val="22"/>
                <w:lang w:eastAsia="ar-SA"/>
              </w:rPr>
              <w:t xml:space="preserve"> of Minutes from</w:t>
            </w:r>
            <w:r w:rsidR="00CA4372" w:rsidRPr="00FD1942">
              <w:rPr>
                <w:rFonts w:asciiTheme="minorHAnsi" w:eastAsia="PMingLiU" w:hAnsiTheme="minorHAnsi" w:cstheme="minorHAnsi"/>
                <w:b/>
                <w:color w:val="1F497D" w:themeColor="text2"/>
                <w:sz w:val="22"/>
                <w:szCs w:val="22"/>
                <w:lang w:eastAsia="ar-SA"/>
              </w:rPr>
              <w:t xml:space="preserve"> </w:t>
            </w:r>
            <w:r w:rsidR="00337ED8">
              <w:rPr>
                <w:rFonts w:asciiTheme="minorHAnsi" w:eastAsia="PMingLiU" w:hAnsiTheme="minorHAnsi" w:cstheme="minorHAnsi"/>
                <w:b/>
                <w:color w:val="1F497D" w:themeColor="text2"/>
                <w:sz w:val="22"/>
                <w:szCs w:val="22"/>
                <w:lang w:eastAsia="ar-SA"/>
              </w:rPr>
              <w:t>June</w:t>
            </w:r>
            <w:r w:rsidR="006F72D6" w:rsidRPr="00FD1942">
              <w:rPr>
                <w:rFonts w:asciiTheme="minorHAnsi" w:eastAsia="PMingLiU" w:hAnsiTheme="minorHAnsi" w:cstheme="minorHAnsi"/>
                <w:b/>
                <w:color w:val="1F497D" w:themeColor="text2"/>
                <w:sz w:val="22"/>
                <w:szCs w:val="22"/>
                <w:lang w:eastAsia="ar-SA"/>
              </w:rPr>
              <w:t xml:space="preserve"> meeting</w:t>
            </w:r>
            <w:r w:rsidR="008D0024" w:rsidRPr="00FD1942">
              <w:rPr>
                <w:rFonts w:asciiTheme="minorHAnsi" w:eastAsia="PMingLiU" w:hAnsiTheme="minorHAnsi" w:cstheme="minorHAnsi"/>
                <w:b/>
                <w:color w:val="1F497D" w:themeColor="text2"/>
                <w:sz w:val="22"/>
                <w:szCs w:val="22"/>
                <w:lang w:eastAsia="ar-SA"/>
              </w:rPr>
              <w:t xml:space="preserve"> </w:t>
            </w:r>
            <w:r w:rsidR="006F72D6" w:rsidRPr="00FD1942">
              <w:rPr>
                <w:rFonts w:asciiTheme="minorHAnsi" w:eastAsia="PMingLiU" w:hAnsiTheme="minorHAnsi" w:cstheme="minorHAnsi"/>
                <w:b/>
                <w:color w:val="1F497D" w:themeColor="text2"/>
                <w:sz w:val="22"/>
                <w:szCs w:val="22"/>
                <w:lang w:eastAsia="ar-SA"/>
              </w:rPr>
              <w:t>-Approval</w:t>
            </w:r>
            <w:r w:rsidR="004E7B20" w:rsidRPr="00FD1942">
              <w:rPr>
                <w:rFonts w:asciiTheme="minorHAnsi" w:eastAsia="PMingLiU" w:hAnsiTheme="minorHAnsi" w:cstheme="minorHAnsi"/>
                <w:b/>
                <w:color w:val="1F497D" w:themeColor="text2"/>
                <w:sz w:val="22"/>
                <w:szCs w:val="22"/>
                <w:lang w:eastAsia="ar-SA"/>
              </w:rPr>
              <w:t>/Changes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2E8BB7CF" w14:textId="05C38FEE" w:rsidR="7D1853D1" w:rsidRDefault="7D1853D1" w:rsidP="7D1853D1">
            <w:pPr>
              <w:rPr>
                <w:b/>
                <w:bCs/>
                <w:lang w:eastAsia="ar-SA"/>
              </w:rPr>
            </w:pPr>
          </w:p>
        </w:tc>
      </w:tr>
      <w:tr w:rsidR="007B758A" w14:paraId="3B7EAF56" w14:textId="77777777" w:rsidTr="00157095">
        <w:trPr>
          <w:gridBefore w:val="1"/>
          <w:wBefore w:w="67" w:type="dxa"/>
          <w:trHeight w:val="361"/>
        </w:trPr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14:paraId="5073ABB2" w14:textId="77777777" w:rsidR="007B758A" w:rsidRDefault="007B758A" w:rsidP="7D1853D1">
            <w:pPr>
              <w:pStyle w:val="Heading3"/>
              <w:jc w:val="left"/>
              <w:rPr>
                <w:rFonts w:ascii="Tahoma" w:eastAsia="PMingLiU" w:hAnsi="Tahoma" w:cs="Tahoma"/>
                <w:color w:val="3366FF"/>
                <w:sz w:val="20"/>
                <w:szCs w:val="20"/>
                <w:lang w:eastAsia="ar-SA"/>
              </w:rPr>
            </w:pPr>
          </w:p>
        </w:tc>
        <w:tc>
          <w:tcPr>
            <w:tcW w:w="684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14:paraId="008EACED" w14:textId="77777777" w:rsidR="007B758A" w:rsidRDefault="007B758A" w:rsidP="002E5953">
            <w:pPr>
              <w:pStyle w:val="ListParagraph"/>
              <w:widowControl/>
              <w:spacing w:line="259" w:lineRule="auto"/>
              <w:jc w:val="center"/>
              <w:rPr>
                <w:rFonts w:asciiTheme="minorHAnsi" w:hAnsiTheme="minorHAnsi" w:cstheme="minorHAnsi"/>
                <w:b/>
                <w:bCs/>
                <w:color w:val="1F497D" w:themeColor="text2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7C8CAABA" w14:textId="77777777" w:rsidR="007B758A" w:rsidRDefault="007B758A" w:rsidP="7D1853D1">
            <w:pPr>
              <w:rPr>
                <w:b/>
                <w:bCs/>
                <w:lang w:eastAsia="ar-SA"/>
              </w:rPr>
            </w:pPr>
          </w:p>
        </w:tc>
      </w:tr>
      <w:tr w:rsidR="7D1853D1" w14:paraId="5071971F" w14:textId="77777777" w:rsidTr="00157095">
        <w:trPr>
          <w:gridBefore w:val="1"/>
          <w:wBefore w:w="67" w:type="dxa"/>
          <w:trHeight w:val="361"/>
        </w:trPr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14:paraId="6AF42A42" w14:textId="7C9E778C" w:rsidR="7D1853D1" w:rsidRDefault="7D1853D1" w:rsidP="7D1853D1">
            <w:pPr>
              <w:pStyle w:val="Heading3"/>
              <w:jc w:val="left"/>
              <w:rPr>
                <w:rFonts w:ascii="Tahoma" w:eastAsia="PMingLiU" w:hAnsi="Tahoma" w:cs="Tahoma"/>
                <w:color w:val="3366FF"/>
                <w:sz w:val="20"/>
                <w:szCs w:val="20"/>
                <w:lang w:eastAsia="ar-SA"/>
              </w:rPr>
            </w:pPr>
          </w:p>
        </w:tc>
        <w:tc>
          <w:tcPr>
            <w:tcW w:w="684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14:paraId="6E191F3D" w14:textId="4DD8C747" w:rsidR="008F4473" w:rsidRPr="00FD1942" w:rsidRDefault="000B3751" w:rsidP="002E5953">
            <w:pPr>
              <w:pStyle w:val="ListParagraph"/>
              <w:widowControl/>
              <w:spacing w:line="259" w:lineRule="auto"/>
              <w:jc w:val="center"/>
              <w:rPr>
                <w:rFonts w:asciiTheme="minorHAnsi" w:hAnsiTheme="minorHAnsi" w:cstheme="minorHAnsi"/>
                <w:b/>
                <w:bCs/>
                <w:color w:val="1F497D" w:themeColor="text2"/>
              </w:rPr>
            </w:pPr>
            <w:r>
              <w:rPr>
                <w:rFonts w:asciiTheme="minorHAnsi" w:hAnsiTheme="minorHAnsi" w:cstheme="minorHAnsi"/>
                <w:b/>
                <w:bCs/>
                <w:color w:val="1F497D" w:themeColor="text2"/>
              </w:rPr>
              <w:t>Town</w:t>
            </w:r>
            <w:r w:rsidR="00504572">
              <w:rPr>
                <w:rFonts w:asciiTheme="minorHAnsi" w:hAnsiTheme="minorHAnsi" w:cstheme="minorHAnsi"/>
                <w:b/>
                <w:bCs/>
                <w:color w:val="1F497D" w:themeColor="text2"/>
              </w:rPr>
              <w:t xml:space="preserve"> of Saxis Annual</w:t>
            </w:r>
            <w:r>
              <w:rPr>
                <w:rFonts w:asciiTheme="minorHAnsi" w:hAnsiTheme="minorHAnsi" w:cstheme="minorHAnsi"/>
                <w:b/>
                <w:bCs/>
                <w:color w:val="1F497D" w:themeColor="text2"/>
              </w:rPr>
              <w:t xml:space="preserve"> Budget for 2024-2025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77CC4A4F" w14:textId="16E5B896" w:rsidR="7D1853D1" w:rsidRDefault="7D1853D1" w:rsidP="7D1853D1">
            <w:pPr>
              <w:rPr>
                <w:b/>
                <w:bCs/>
                <w:lang w:eastAsia="ar-SA"/>
              </w:rPr>
            </w:pPr>
          </w:p>
        </w:tc>
      </w:tr>
      <w:tr w:rsidR="003E0E52" w:rsidRPr="00044016" w14:paraId="314ACE88" w14:textId="77777777" w:rsidTr="00157095">
        <w:trPr>
          <w:gridBefore w:val="1"/>
          <w:wBefore w:w="67" w:type="dxa"/>
          <w:trHeight w:val="361"/>
        </w:trPr>
        <w:tc>
          <w:tcPr>
            <w:tcW w:w="10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14:paraId="5028E591" w14:textId="77777777" w:rsidR="003E0E52" w:rsidRPr="00044016" w:rsidRDefault="003E0E52" w:rsidP="00E124E5">
            <w:pPr>
              <w:pStyle w:val="Heading3"/>
              <w:keepLines/>
              <w:suppressAutoHyphens w:val="0"/>
              <w:snapToGrid w:val="0"/>
              <w:spacing w:before="60"/>
              <w:jc w:val="left"/>
              <w:rPr>
                <w:rFonts w:ascii="Tahoma" w:eastAsia="PMingLiU" w:hAnsi="Tahoma" w:cs="Tahoma"/>
                <w:color w:val="3366FF"/>
                <w:sz w:val="20"/>
                <w:szCs w:val="20"/>
                <w:lang w:eastAsia="ar-SA"/>
              </w:rPr>
            </w:pPr>
          </w:p>
        </w:tc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14:paraId="4BFBC630" w14:textId="73D061E8" w:rsidR="003E0E52" w:rsidRPr="00FD1942" w:rsidRDefault="00371477" w:rsidP="002E5953">
            <w:pPr>
              <w:widowControl/>
              <w:spacing w:line="259" w:lineRule="auto"/>
              <w:jc w:val="center"/>
              <w:rPr>
                <w:rFonts w:asciiTheme="minorHAnsi" w:eastAsia="PMingLiU" w:hAnsiTheme="minorHAnsi" w:cstheme="minorHAnsi"/>
                <w:b/>
                <w:bCs/>
                <w:color w:val="1F497D" w:themeColor="text2"/>
                <w:lang w:eastAsia="ar-SA"/>
              </w:rPr>
            </w:pPr>
            <w:r>
              <w:rPr>
                <w:rFonts w:asciiTheme="minorHAnsi" w:eastAsia="PMingLiU" w:hAnsiTheme="minorHAnsi" w:cstheme="minorHAnsi"/>
                <w:b/>
                <w:bCs/>
                <w:color w:val="1F497D" w:themeColor="text2"/>
                <w:lang w:eastAsia="ar-SA"/>
              </w:rPr>
              <w:t xml:space="preserve">Oyster Roast </w:t>
            </w:r>
            <w:r w:rsidR="007B758A">
              <w:rPr>
                <w:rFonts w:asciiTheme="minorHAnsi" w:eastAsia="PMingLiU" w:hAnsiTheme="minorHAnsi" w:cstheme="minorHAnsi"/>
                <w:b/>
                <w:bCs/>
                <w:color w:val="1F497D" w:themeColor="text2"/>
                <w:lang w:eastAsia="ar-SA"/>
              </w:rPr>
              <w:t>-DJ-Band?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14EF0977" w14:textId="77777777" w:rsidR="003E0E52" w:rsidRPr="00A3311D" w:rsidRDefault="003E0E52" w:rsidP="005A143F">
            <w:pPr>
              <w:rPr>
                <w:b/>
                <w:lang w:eastAsia="ar-SA"/>
              </w:rPr>
            </w:pPr>
          </w:p>
        </w:tc>
      </w:tr>
      <w:tr w:rsidR="006D4481" w:rsidRPr="00044016" w14:paraId="349B2B32" w14:textId="77777777" w:rsidTr="00157095">
        <w:trPr>
          <w:gridBefore w:val="1"/>
          <w:wBefore w:w="67" w:type="dxa"/>
          <w:trHeight w:val="361"/>
        </w:trPr>
        <w:tc>
          <w:tcPr>
            <w:tcW w:w="10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14:paraId="58E3CD9C" w14:textId="77777777" w:rsidR="006D4481" w:rsidRPr="00044016" w:rsidRDefault="006D4481" w:rsidP="00E124E5">
            <w:pPr>
              <w:pStyle w:val="Heading3"/>
              <w:keepLines/>
              <w:suppressAutoHyphens w:val="0"/>
              <w:snapToGrid w:val="0"/>
              <w:spacing w:before="60"/>
              <w:jc w:val="left"/>
              <w:rPr>
                <w:rFonts w:ascii="Tahoma" w:eastAsia="PMingLiU" w:hAnsi="Tahoma" w:cs="Tahoma"/>
                <w:color w:val="3366FF"/>
                <w:sz w:val="20"/>
                <w:szCs w:val="20"/>
                <w:lang w:eastAsia="ar-SA"/>
              </w:rPr>
            </w:pPr>
          </w:p>
        </w:tc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14:paraId="3653C711" w14:textId="11E0B365" w:rsidR="008123A2" w:rsidRPr="00FD1942" w:rsidRDefault="00361467" w:rsidP="002E5953">
            <w:pPr>
              <w:widowControl/>
              <w:spacing w:line="259" w:lineRule="auto"/>
              <w:jc w:val="center"/>
              <w:rPr>
                <w:rFonts w:asciiTheme="minorHAnsi" w:eastAsia="PMingLiU" w:hAnsiTheme="minorHAnsi" w:cstheme="minorHAnsi"/>
                <w:b/>
                <w:bCs/>
                <w:color w:val="1F497D" w:themeColor="text2"/>
                <w:lang w:eastAsia="ar-SA"/>
              </w:rPr>
            </w:pPr>
            <w:r>
              <w:rPr>
                <w:rFonts w:asciiTheme="minorHAnsi" w:eastAsia="PMingLiU" w:hAnsiTheme="minorHAnsi" w:cstheme="minorHAnsi"/>
                <w:b/>
                <w:bCs/>
                <w:color w:val="1F497D" w:themeColor="text2"/>
                <w:lang w:eastAsia="ar-SA"/>
              </w:rPr>
              <w:t>Workshop for Ordinance reviews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4708B882" w14:textId="77777777" w:rsidR="006D4481" w:rsidRPr="00A3311D" w:rsidRDefault="006D4481" w:rsidP="005A143F">
            <w:pPr>
              <w:rPr>
                <w:b/>
                <w:lang w:eastAsia="ar-SA"/>
              </w:rPr>
            </w:pPr>
          </w:p>
        </w:tc>
      </w:tr>
      <w:tr w:rsidR="00A7716B" w:rsidRPr="00044016" w14:paraId="1F10E85B" w14:textId="77777777" w:rsidTr="00157095">
        <w:trPr>
          <w:gridBefore w:val="1"/>
          <w:wBefore w:w="67" w:type="dxa"/>
          <w:trHeight w:val="361"/>
        </w:trPr>
        <w:tc>
          <w:tcPr>
            <w:tcW w:w="10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14:paraId="3FD4DA15" w14:textId="77777777" w:rsidR="00A7716B" w:rsidRDefault="00A7716B" w:rsidP="00E124E5">
            <w:pPr>
              <w:pStyle w:val="Heading3"/>
              <w:keepLines/>
              <w:suppressAutoHyphens w:val="0"/>
              <w:snapToGrid w:val="0"/>
              <w:spacing w:before="60"/>
              <w:jc w:val="left"/>
              <w:rPr>
                <w:rFonts w:ascii="Tahoma" w:eastAsia="PMingLiU" w:hAnsi="Tahoma" w:cs="Tahoma"/>
                <w:color w:val="3366FF"/>
                <w:sz w:val="20"/>
                <w:szCs w:val="20"/>
                <w:lang w:eastAsia="ar-SA"/>
              </w:rPr>
            </w:pPr>
          </w:p>
        </w:tc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14:paraId="63BF24F4" w14:textId="5DEFBF31" w:rsidR="00A7716B" w:rsidRPr="00FD1942" w:rsidRDefault="00A7716B" w:rsidP="002E5953">
            <w:pPr>
              <w:widowControl/>
              <w:suppressAutoHyphens w:val="0"/>
              <w:jc w:val="center"/>
              <w:rPr>
                <w:rFonts w:asciiTheme="minorHAnsi" w:eastAsia="PMingLiU" w:hAnsiTheme="minorHAnsi" w:cstheme="minorHAnsi"/>
                <w:b/>
                <w:bCs/>
                <w:color w:val="1F497D" w:themeColor="text2"/>
                <w:lang w:eastAsia="ar-S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36F98FDD" w14:textId="77777777" w:rsidR="00A7716B" w:rsidRPr="00A3311D" w:rsidRDefault="00A7716B" w:rsidP="005A143F">
            <w:pPr>
              <w:rPr>
                <w:b/>
                <w:lang w:eastAsia="ar-SA"/>
              </w:rPr>
            </w:pPr>
          </w:p>
        </w:tc>
      </w:tr>
      <w:tr w:rsidR="00E03321" w:rsidRPr="00044016" w14:paraId="4050614F" w14:textId="77777777" w:rsidTr="00157095">
        <w:trPr>
          <w:gridBefore w:val="1"/>
          <w:wBefore w:w="67" w:type="dxa"/>
          <w:trHeight w:val="361"/>
        </w:trPr>
        <w:tc>
          <w:tcPr>
            <w:tcW w:w="10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14:paraId="3A25411B" w14:textId="77777777" w:rsidR="00E03321" w:rsidRDefault="00E03321" w:rsidP="00E124E5">
            <w:pPr>
              <w:pStyle w:val="Heading3"/>
              <w:keepLines/>
              <w:suppressAutoHyphens w:val="0"/>
              <w:snapToGrid w:val="0"/>
              <w:spacing w:before="60"/>
              <w:jc w:val="left"/>
              <w:rPr>
                <w:rFonts w:ascii="Tahoma" w:eastAsia="PMingLiU" w:hAnsi="Tahoma" w:cs="Tahoma"/>
                <w:color w:val="3366FF"/>
                <w:sz w:val="20"/>
                <w:szCs w:val="20"/>
                <w:lang w:eastAsia="ar-SA"/>
              </w:rPr>
            </w:pPr>
          </w:p>
        </w:tc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14:paraId="423F6F64" w14:textId="1061D945" w:rsidR="00E03321" w:rsidRPr="00FD1942" w:rsidRDefault="00E03321" w:rsidP="002E5953">
            <w:pPr>
              <w:pStyle w:val="ListParagraph"/>
              <w:widowControl/>
              <w:suppressAutoHyphens w:val="0"/>
              <w:jc w:val="center"/>
              <w:rPr>
                <w:rFonts w:asciiTheme="minorHAnsi" w:eastAsia="PMingLiU" w:hAnsiTheme="minorHAnsi" w:cstheme="minorHAnsi"/>
                <w:b/>
                <w:bCs/>
                <w:color w:val="1F497D" w:themeColor="text2"/>
                <w:lang w:eastAsia="ar-S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16A12D37" w14:textId="77777777" w:rsidR="00E03321" w:rsidRPr="00A3311D" w:rsidRDefault="00E03321" w:rsidP="005A143F">
            <w:pPr>
              <w:rPr>
                <w:b/>
                <w:lang w:eastAsia="ar-SA"/>
              </w:rPr>
            </w:pPr>
          </w:p>
        </w:tc>
      </w:tr>
      <w:tr w:rsidR="009E6A03" w:rsidRPr="00044016" w14:paraId="44266DEE" w14:textId="77777777" w:rsidTr="00157095">
        <w:trPr>
          <w:gridBefore w:val="1"/>
          <w:wBefore w:w="67" w:type="dxa"/>
          <w:trHeight w:val="361"/>
        </w:trPr>
        <w:tc>
          <w:tcPr>
            <w:tcW w:w="10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14:paraId="5D170203" w14:textId="77777777" w:rsidR="009E6A03" w:rsidRDefault="009E6A03" w:rsidP="006C5CFA">
            <w:pPr>
              <w:pStyle w:val="Heading3"/>
              <w:keepLines/>
              <w:suppressAutoHyphens w:val="0"/>
              <w:snapToGrid w:val="0"/>
              <w:spacing w:before="60"/>
              <w:jc w:val="left"/>
              <w:rPr>
                <w:rFonts w:ascii="Tahoma" w:eastAsia="PMingLiU" w:hAnsi="Tahoma" w:cs="Tahoma"/>
                <w:color w:val="3366FF"/>
                <w:sz w:val="20"/>
                <w:szCs w:val="20"/>
                <w:lang w:eastAsia="ar-SA"/>
              </w:rPr>
            </w:pPr>
          </w:p>
        </w:tc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14:paraId="56B5056E" w14:textId="14D8E3D1" w:rsidR="009E6A03" w:rsidRPr="00FA3978" w:rsidRDefault="009E6A03" w:rsidP="002E5953">
            <w:pPr>
              <w:widowControl/>
              <w:suppressAutoHyphens w:val="0"/>
              <w:jc w:val="center"/>
              <w:rPr>
                <w:rFonts w:asciiTheme="minorHAnsi" w:eastAsia="PMingLiU" w:hAnsiTheme="minorHAnsi" w:cstheme="minorHAnsi"/>
                <w:b/>
                <w:color w:val="1F497D" w:themeColor="text2"/>
                <w:sz w:val="22"/>
                <w:szCs w:val="22"/>
                <w:lang w:eastAsia="ar-S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799E2CB7" w14:textId="77777777" w:rsidR="009E6A03" w:rsidRPr="00A3311D" w:rsidRDefault="009E6A03" w:rsidP="006C5CFA">
            <w:pPr>
              <w:rPr>
                <w:b/>
                <w:lang w:eastAsia="ar-SA"/>
              </w:rPr>
            </w:pPr>
          </w:p>
        </w:tc>
      </w:tr>
      <w:tr w:rsidR="006C5CFA" w:rsidRPr="00044016" w14:paraId="33BCD816" w14:textId="77777777" w:rsidTr="00157095">
        <w:trPr>
          <w:gridBefore w:val="1"/>
          <w:wBefore w:w="67" w:type="dxa"/>
          <w:trHeight w:val="361"/>
        </w:trPr>
        <w:tc>
          <w:tcPr>
            <w:tcW w:w="10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14:paraId="70BA85C8" w14:textId="77777777" w:rsidR="006C5CFA" w:rsidRDefault="006C5CFA" w:rsidP="006C5CFA">
            <w:pPr>
              <w:pStyle w:val="Heading3"/>
              <w:keepLines/>
              <w:suppressAutoHyphens w:val="0"/>
              <w:snapToGrid w:val="0"/>
              <w:spacing w:before="60"/>
              <w:jc w:val="left"/>
              <w:rPr>
                <w:rFonts w:ascii="Tahoma" w:eastAsia="PMingLiU" w:hAnsi="Tahoma" w:cs="Tahoma"/>
                <w:color w:val="3366FF"/>
                <w:sz w:val="20"/>
                <w:szCs w:val="20"/>
                <w:lang w:eastAsia="ar-SA"/>
              </w:rPr>
            </w:pPr>
          </w:p>
        </w:tc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14:paraId="3EAB4CC8" w14:textId="75C871A0" w:rsidR="006C5CFA" w:rsidRPr="00FA3978" w:rsidRDefault="006C5CFA" w:rsidP="002E5953">
            <w:pPr>
              <w:widowControl/>
              <w:suppressAutoHyphens w:val="0"/>
              <w:jc w:val="center"/>
              <w:rPr>
                <w:rFonts w:asciiTheme="minorHAnsi" w:eastAsia="PMingLiU" w:hAnsiTheme="minorHAnsi" w:cstheme="minorHAnsi"/>
                <w:b/>
                <w:color w:val="1F497D" w:themeColor="text2"/>
                <w:sz w:val="22"/>
                <w:szCs w:val="22"/>
                <w:lang w:eastAsia="ar-SA"/>
              </w:rPr>
            </w:pPr>
            <w:r w:rsidRPr="00FA3978">
              <w:rPr>
                <w:rFonts w:asciiTheme="minorHAnsi" w:eastAsia="PMingLiU" w:hAnsiTheme="minorHAnsi" w:cstheme="minorHAnsi"/>
                <w:b/>
                <w:color w:val="1F497D" w:themeColor="text2"/>
                <w:sz w:val="22"/>
                <w:szCs w:val="22"/>
                <w:lang w:eastAsia="ar-SA"/>
              </w:rPr>
              <w:t>Open Floor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4CAD69B3" w14:textId="77777777" w:rsidR="006C5CFA" w:rsidRPr="00A3311D" w:rsidRDefault="006C5CFA" w:rsidP="006C5CFA">
            <w:pPr>
              <w:rPr>
                <w:b/>
                <w:lang w:eastAsia="ar-SA"/>
              </w:rPr>
            </w:pPr>
          </w:p>
        </w:tc>
      </w:tr>
      <w:tr w:rsidR="006C5CFA" w:rsidRPr="00044016" w14:paraId="76D1CA90" w14:textId="77777777" w:rsidTr="00157095">
        <w:trPr>
          <w:gridBefore w:val="1"/>
          <w:wBefore w:w="67" w:type="dxa"/>
          <w:trHeight w:val="361"/>
        </w:trPr>
        <w:tc>
          <w:tcPr>
            <w:tcW w:w="10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14:paraId="6EBA9895" w14:textId="77777777" w:rsidR="006C5CFA" w:rsidRDefault="006C5CFA" w:rsidP="006C5CFA">
            <w:pPr>
              <w:pStyle w:val="Heading3"/>
              <w:keepLines/>
              <w:suppressAutoHyphens w:val="0"/>
              <w:snapToGrid w:val="0"/>
              <w:spacing w:before="60"/>
              <w:jc w:val="left"/>
              <w:rPr>
                <w:rFonts w:ascii="Tahoma" w:eastAsia="PMingLiU" w:hAnsi="Tahoma" w:cs="Tahoma"/>
                <w:color w:val="3366FF"/>
                <w:sz w:val="20"/>
                <w:szCs w:val="20"/>
                <w:lang w:eastAsia="ar-SA"/>
              </w:rPr>
            </w:pPr>
          </w:p>
        </w:tc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14:paraId="077C8F1B" w14:textId="7B51AE4A" w:rsidR="006C5CFA" w:rsidRPr="00FA3978" w:rsidRDefault="006C5CFA" w:rsidP="002E5953">
            <w:pPr>
              <w:widowControl/>
              <w:suppressAutoHyphens w:val="0"/>
              <w:jc w:val="center"/>
              <w:rPr>
                <w:rFonts w:asciiTheme="minorHAnsi" w:eastAsia="PMingLiU" w:hAnsiTheme="minorHAnsi" w:cstheme="minorHAnsi"/>
                <w:b/>
                <w:color w:val="1F497D" w:themeColor="text2"/>
                <w:sz w:val="22"/>
                <w:szCs w:val="22"/>
                <w:lang w:eastAsia="ar-SA"/>
              </w:rPr>
            </w:pPr>
            <w:r w:rsidRPr="00FA3978">
              <w:rPr>
                <w:rFonts w:asciiTheme="minorHAnsi" w:eastAsia="PMingLiU" w:hAnsiTheme="minorHAnsi" w:cstheme="minorHAnsi"/>
                <w:b/>
                <w:color w:val="1F497D" w:themeColor="text2"/>
                <w:sz w:val="22"/>
                <w:szCs w:val="22"/>
                <w:lang w:eastAsia="ar-SA"/>
              </w:rPr>
              <w:t>Close Floor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508AC5C4" w14:textId="77777777" w:rsidR="006C5CFA" w:rsidRPr="00A3311D" w:rsidRDefault="006C5CFA" w:rsidP="006C5CFA">
            <w:pPr>
              <w:rPr>
                <w:b/>
                <w:lang w:eastAsia="ar-SA"/>
              </w:rPr>
            </w:pPr>
          </w:p>
        </w:tc>
      </w:tr>
      <w:tr w:rsidR="006C5CFA" w:rsidRPr="00044016" w14:paraId="0A8639BD" w14:textId="77777777" w:rsidTr="00157095">
        <w:trPr>
          <w:gridBefore w:val="1"/>
          <w:wBefore w:w="67" w:type="dxa"/>
          <w:trHeight w:val="465"/>
        </w:trPr>
        <w:tc>
          <w:tcPr>
            <w:tcW w:w="10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14:paraId="6954F8C3" w14:textId="77777777" w:rsidR="006C5CFA" w:rsidRDefault="006C5CFA" w:rsidP="006C5CFA">
            <w:pPr>
              <w:pStyle w:val="Heading3"/>
              <w:keepLines/>
              <w:suppressAutoHyphens w:val="0"/>
              <w:snapToGrid w:val="0"/>
              <w:spacing w:before="60"/>
              <w:jc w:val="left"/>
              <w:rPr>
                <w:rFonts w:ascii="Tahoma" w:eastAsia="PMingLiU" w:hAnsi="Tahoma" w:cs="Tahoma"/>
                <w:color w:val="3366FF"/>
                <w:sz w:val="20"/>
                <w:szCs w:val="20"/>
                <w:lang w:eastAsia="ar-SA"/>
              </w:rPr>
            </w:pPr>
          </w:p>
        </w:tc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14:paraId="3048D71B" w14:textId="0E8F5260" w:rsidR="006C5CFA" w:rsidRPr="00FD1942" w:rsidRDefault="006C5CFA" w:rsidP="002E5953">
            <w:pPr>
              <w:widowControl/>
              <w:suppressAutoHyphens w:val="0"/>
              <w:jc w:val="center"/>
              <w:rPr>
                <w:rFonts w:asciiTheme="minorHAnsi" w:eastAsia="PMingLiU" w:hAnsiTheme="minorHAnsi" w:cstheme="minorHAnsi"/>
                <w:b/>
                <w:bCs/>
                <w:color w:val="1F497D" w:themeColor="text2"/>
                <w:sz w:val="20"/>
                <w:szCs w:val="20"/>
                <w:lang w:eastAsia="ar-SA"/>
              </w:rPr>
            </w:pPr>
            <w:r w:rsidRPr="00FD1942">
              <w:rPr>
                <w:rFonts w:asciiTheme="minorHAnsi" w:eastAsia="PMingLiU" w:hAnsiTheme="minorHAnsi" w:cstheme="minorHAnsi"/>
                <w:b/>
                <w:bCs/>
                <w:color w:val="1F497D" w:themeColor="text2"/>
                <w:sz w:val="20"/>
                <w:szCs w:val="20"/>
                <w:lang w:eastAsia="ar-SA"/>
              </w:rPr>
              <w:t>Pay Bills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7570FC26" w14:textId="77777777" w:rsidR="006C5CFA" w:rsidRPr="00A3311D" w:rsidRDefault="006C5CFA" w:rsidP="006C5CFA">
            <w:pPr>
              <w:rPr>
                <w:b/>
                <w:lang w:eastAsia="ar-SA"/>
              </w:rPr>
            </w:pPr>
          </w:p>
        </w:tc>
      </w:tr>
      <w:tr w:rsidR="006C5CFA" w:rsidRPr="00044016" w14:paraId="38E868C7" w14:textId="77777777" w:rsidTr="00157095">
        <w:trPr>
          <w:gridBefore w:val="1"/>
          <w:wBefore w:w="67" w:type="dxa"/>
          <w:trHeight w:val="361"/>
        </w:trPr>
        <w:tc>
          <w:tcPr>
            <w:tcW w:w="10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14:paraId="5A61CBEB" w14:textId="77777777" w:rsidR="006C5CFA" w:rsidRDefault="006C5CFA" w:rsidP="006C5CFA">
            <w:pPr>
              <w:pStyle w:val="Heading3"/>
              <w:keepLines/>
              <w:suppressAutoHyphens w:val="0"/>
              <w:snapToGrid w:val="0"/>
              <w:spacing w:before="60"/>
              <w:jc w:val="left"/>
              <w:rPr>
                <w:rFonts w:ascii="Tahoma" w:eastAsia="PMingLiU" w:hAnsi="Tahoma" w:cs="Tahoma"/>
                <w:color w:val="3366FF"/>
                <w:sz w:val="20"/>
                <w:szCs w:val="20"/>
                <w:lang w:eastAsia="ar-SA"/>
              </w:rPr>
            </w:pPr>
          </w:p>
        </w:tc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14:paraId="74D8E26A" w14:textId="64B3B0E6" w:rsidR="006C5CFA" w:rsidRPr="00FD1942" w:rsidRDefault="006C5CFA" w:rsidP="002E5953">
            <w:pPr>
              <w:widowControl/>
              <w:suppressAutoHyphens w:val="0"/>
              <w:jc w:val="center"/>
              <w:rPr>
                <w:rFonts w:asciiTheme="minorHAnsi" w:eastAsia="PMingLiU" w:hAnsiTheme="minorHAnsi" w:cstheme="minorHAnsi"/>
                <w:b/>
                <w:bCs/>
                <w:color w:val="1F497D" w:themeColor="text2"/>
                <w:sz w:val="20"/>
                <w:szCs w:val="20"/>
                <w:lang w:eastAsia="ar-SA"/>
              </w:rPr>
            </w:pPr>
            <w:r w:rsidRPr="00FD1942">
              <w:rPr>
                <w:rFonts w:asciiTheme="minorHAnsi" w:eastAsia="PMingLiU" w:hAnsiTheme="minorHAnsi" w:cstheme="minorHAnsi"/>
                <w:b/>
                <w:bCs/>
                <w:color w:val="1F497D" w:themeColor="text2"/>
                <w:sz w:val="20"/>
                <w:szCs w:val="20"/>
                <w:lang w:eastAsia="ar-SA"/>
              </w:rPr>
              <w:t>Adjourn Meeting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3F72F9DD" w14:textId="77777777" w:rsidR="006C5CFA" w:rsidRPr="00A3311D" w:rsidRDefault="006C5CFA" w:rsidP="006C5CFA">
            <w:pPr>
              <w:rPr>
                <w:b/>
                <w:lang w:eastAsia="ar-SA"/>
              </w:rPr>
            </w:pPr>
          </w:p>
        </w:tc>
      </w:tr>
    </w:tbl>
    <w:p w14:paraId="47087DCC" w14:textId="77777777" w:rsidR="00821537" w:rsidRDefault="00821537" w:rsidP="00AC1B9E">
      <w:pPr>
        <w:keepNext/>
        <w:keepLines/>
        <w:suppressAutoHyphens w:val="0"/>
        <w:jc w:val="center"/>
        <w:rPr>
          <w:rFonts w:cs="Tahoma"/>
        </w:rPr>
      </w:pPr>
    </w:p>
    <w:tbl>
      <w:tblPr>
        <w:tblW w:w="100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30"/>
        <w:gridCol w:w="5804"/>
        <w:gridCol w:w="2116"/>
        <w:gridCol w:w="1530"/>
      </w:tblGrid>
      <w:tr w:rsidR="00821537" w14:paraId="4D8C7A6C" w14:textId="77777777" w:rsidTr="004428D4">
        <w:trPr>
          <w:cantSplit/>
          <w:trHeight w:val="467"/>
          <w:tblHeader/>
        </w:trPr>
        <w:tc>
          <w:tcPr>
            <w:tcW w:w="10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3366"/>
            <w:vAlign w:val="center"/>
          </w:tcPr>
          <w:p w14:paraId="3A0E3177" w14:textId="77777777" w:rsidR="00821537" w:rsidRDefault="00044016" w:rsidP="00AC1B9E">
            <w:pPr>
              <w:pStyle w:val="Heading3"/>
              <w:keepLines/>
              <w:suppressAutoHyphens w:val="0"/>
              <w:snapToGrid w:val="0"/>
              <w:rPr>
                <w:rFonts w:ascii="Tahoma" w:eastAsia="PMingLiU" w:hAnsi="Tahoma" w:cs="Tahoma"/>
                <w:color w:val="FFFFFF"/>
                <w:sz w:val="20"/>
                <w:szCs w:val="20"/>
                <w:lang w:eastAsia="ar-SA"/>
              </w:rPr>
            </w:pPr>
            <w:r>
              <w:rPr>
                <w:rFonts w:ascii="Tahoma" w:eastAsia="PMingLiU" w:hAnsi="Tahoma" w:cs="Tahoma"/>
                <w:color w:val="FFFFFF"/>
                <w:sz w:val="20"/>
                <w:szCs w:val="20"/>
                <w:lang w:eastAsia="ar-SA"/>
              </w:rPr>
              <w:t>Follow up to Above Notes</w:t>
            </w:r>
          </w:p>
        </w:tc>
      </w:tr>
      <w:tr w:rsidR="00821537" w14:paraId="00FA49CE" w14:textId="77777777" w:rsidTr="004428D4">
        <w:trPr>
          <w:cantSplit/>
          <w:tblHeader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2141530F" w14:textId="77777777" w:rsidR="00821537" w:rsidRDefault="00821537" w:rsidP="00AC1B9E">
            <w:pPr>
              <w:pStyle w:val="Heading3"/>
              <w:keepLines/>
              <w:suppressAutoHyphens w:val="0"/>
              <w:snapToGrid w:val="0"/>
              <w:spacing w:before="60"/>
              <w:rPr>
                <w:rFonts w:ascii="Tahoma" w:eastAsia="PMingLiU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PMingLiU" w:hAnsi="Tahoma" w:cs="Tahoma"/>
                <w:sz w:val="20"/>
                <w:szCs w:val="20"/>
                <w:lang w:eastAsia="ar-SA"/>
              </w:rPr>
              <w:t>No.</w:t>
            </w:r>
          </w:p>
        </w:tc>
        <w:tc>
          <w:tcPr>
            <w:tcW w:w="58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621C2769" w14:textId="77777777" w:rsidR="00821537" w:rsidRDefault="00821537" w:rsidP="00AC1B9E">
            <w:pPr>
              <w:pStyle w:val="Heading3"/>
              <w:keepLines/>
              <w:suppressAutoHyphens w:val="0"/>
              <w:snapToGrid w:val="0"/>
              <w:spacing w:before="60"/>
              <w:rPr>
                <w:rFonts w:ascii="Tahoma" w:eastAsia="PMingLiU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PMingLiU" w:hAnsi="Tahoma" w:cs="Tahoma"/>
                <w:sz w:val="20"/>
                <w:szCs w:val="20"/>
                <w:lang w:eastAsia="ar-SA"/>
              </w:rPr>
              <w:t>Item(s)</w:t>
            </w:r>
          </w:p>
        </w:tc>
        <w:tc>
          <w:tcPr>
            <w:tcW w:w="2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6D20D37D" w14:textId="77777777" w:rsidR="00821537" w:rsidRDefault="00A3311D" w:rsidP="00AC1B9E">
            <w:pPr>
              <w:keepNext/>
              <w:keepLines/>
              <w:suppressAutoHyphens w:val="0"/>
              <w:snapToGrid w:val="0"/>
              <w:spacing w:before="60" w:after="60"/>
              <w:jc w:val="center"/>
              <w:rPr>
                <w:rFonts w:ascii="Tahoma" w:eastAsia="PMingLiU" w:hAnsi="Tahoma" w:cs="Tahoma"/>
                <w:b/>
                <w:sz w:val="20"/>
                <w:szCs w:val="20"/>
                <w:lang w:eastAsia="ar-SA"/>
              </w:rPr>
            </w:pPr>
            <w:r>
              <w:rPr>
                <w:rFonts w:ascii="Tahoma" w:eastAsia="PMingLiU" w:hAnsi="Tahoma" w:cs="Tahoma"/>
                <w:b/>
                <w:sz w:val="20"/>
                <w:szCs w:val="20"/>
                <w:lang w:eastAsia="ar-SA"/>
              </w:rPr>
              <w:t>Date Completed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F5E5547" w14:textId="77777777" w:rsidR="00821537" w:rsidRDefault="00A3311D" w:rsidP="00AC1B9E">
            <w:pPr>
              <w:keepNext/>
              <w:keepLines/>
              <w:suppressAutoHyphens w:val="0"/>
              <w:snapToGrid w:val="0"/>
              <w:spacing w:before="60" w:after="60"/>
              <w:jc w:val="center"/>
              <w:rPr>
                <w:rFonts w:ascii="Tahoma" w:eastAsia="PMingLiU" w:hAnsi="Tahoma" w:cs="Tahoma"/>
                <w:b/>
                <w:sz w:val="20"/>
                <w:szCs w:val="20"/>
                <w:lang w:eastAsia="ar-SA"/>
              </w:rPr>
            </w:pPr>
            <w:r>
              <w:rPr>
                <w:rFonts w:ascii="Tahoma" w:eastAsia="PMingLiU" w:hAnsi="Tahoma" w:cs="Tahoma"/>
                <w:b/>
                <w:sz w:val="20"/>
                <w:szCs w:val="20"/>
                <w:lang w:eastAsia="ar-SA"/>
              </w:rPr>
              <w:t>Comments</w:t>
            </w:r>
          </w:p>
        </w:tc>
      </w:tr>
      <w:tr w:rsidR="00821537" w14:paraId="16EDCF38" w14:textId="77777777" w:rsidTr="004428D4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1CEE227A" w14:textId="77777777" w:rsidR="00821537" w:rsidRDefault="00821537" w:rsidP="00AC1B9E">
            <w:pPr>
              <w:pStyle w:val="Heading3"/>
              <w:keepLines/>
              <w:suppressAutoHyphens w:val="0"/>
              <w:snapToGrid w:val="0"/>
              <w:spacing w:before="60"/>
              <w:jc w:val="left"/>
              <w:rPr>
                <w:rFonts w:ascii="Tahoma" w:eastAsia="PMingLiU" w:hAnsi="Tahoma" w:cs="Tahoma"/>
                <w:b w:val="0"/>
                <w:color w:val="3366FF"/>
                <w:sz w:val="20"/>
                <w:szCs w:val="20"/>
                <w:lang w:eastAsia="ar-SA"/>
              </w:rPr>
            </w:pPr>
            <w:r>
              <w:rPr>
                <w:rFonts w:ascii="Tahoma" w:eastAsia="PMingLiU" w:hAnsi="Tahoma" w:cs="Tahoma"/>
                <w:b w:val="0"/>
                <w:color w:val="3366FF"/>
                <w:sz w:val="20"/>
                <w:szCs w:val="20"/>
                <w:lang w:eastAsia="ar-SA"/>
              </w:rPr>
              <w:t xml:space="preserve">1.  </w:t>
            </w:r>
          </w:p>
        </w:tc>
        <w:tc>
          <w:tcPr>
            <w:tcW w:w="5804" w:type="dxa"/>
            <w:tcBorders>
              <w:left w:val="single" w:sz="4" w:space="0" w:color="000000"/>
              <w:bottom w:val="single" w:sz="4" w:space="0" w:color="000000"/>
            </w:tcBorders>
          </w:tcPr>
          <w:p w14:paraId="76AD7677" w14:textId="77777777" w:rsidR="00821537" w:rsidRDefault="00821537" w:rsidP="00AC1B9E">
            <w:pPr>
              <w:pStyle w:val="Heading3"/>
              <w:keepLines/>
              <w:suppressAutoHyphens w:val="0"/>
              <w:snapToGrid w:val="0"/>
              <w:spacing w:before="60"/>
              <w:jc w:val="left"/>
              <w:rPr>
                <w:rFonts w:ascii="Tahoma" w:eastAsia="PMingLiU" w:hAnsi="Tahoma" w:cs="Tahoma"/>
                <w:b w:val="0"/>
                <w:color w:val="3366FF"/>
                <w:sz w:val="20"/>
                <w:szCs w:val="20"/>
                <w:lang w:eastAsia="ar-SA"/>
              </w:rPr>
            </w:pPr>
          </w:p>
        </w:tc>
        <w:tc>
          <w:tcPr>
            <w:tcW w:w="2116" w:type="dxa"/>
            <w:tcBorders>
              <w:left w:val="single" w:sz="4" w:space="0" w:color="000000"/>
              <w:bottom w:val="single" w:sz="4" w:space="0" w:color="000000"/>
            </w:tcBorders>
          </w:tcPr>
          <w:p w14:paraId="77A697E5" w14:textId="77777777" w:rsidR="00821537" w:rsidRDefault="00821537" w:rsidP="00AC1B9E">
            <w:pPr>
              <w:pStyle w:val="Heading3"/>
              <w:keepLines/>
              <w:suppressAutoHyphens w:val="0"/>
              <w:snapToGrid w:val="0"/>
              <w:spacing w:before="60"/>
              <w:rPr>
                <w:rFonts w:ascii="Tahoma" w:eastAsia="PMingLiU" w:hAnsi="Tahoma" w:cs="Tahoma"/>
                <w:b w:val="0"/>
                <w:color w:val="3366FF"/>
                <w:sz w:val="20"/>
                <w:szCs w:val="20"/>
                <w:lang w:eastAsia="ar-SA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E1A8F" w14:textId="77777777" w:rsidR="00821537" w:rsidRDefault="00821537" w:rsidP="00AC1B9E">
            <w:pPr>
              <w:pStyle w:val="Heading3"/>
              <w:keepLines/>
              <w:suppressAutoHyphens w:val="0"/>
              <w:snapToGrid w:val="0"/>
              <w:spacing w:before="60"/>
              <w:rPr>
                <w:rFonts w:ascii="Tahoma" w:eastAsia="PMingLiU" w:hAnsi="Tahoma" w:cs="Tahoma"/>
                <w:b w:val="0"/>
                <w:color w:val="3366FF"/>
                <w:sz w:val="20"/>
                <w:szCs w:val="20"/>
                <w:lang w:eastAsia="ar-SA"/>
              </w:rPr>
            </w:pPr>
          </w:p>
        </w:tc>
      </w:tr>
      <w:tr w:rsidR="00927E3E" w14:paraId="1F6C0C42" w14:textId="77777777" w:rsidTr="004428D4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3C336711" w14:textId="77777777" w:rsidR="00927E3E" w:rsidRDefault="003E0980" w:rsidP="00AC1B9E">
            <w:pPr>
              <w:pStyle w:val="Heading3"/>
              <w:keepLines/>
              <w:suppressAutoHyphens w:val="0"/>
              <w:snapToGrid w:val="0"/>
              <w:spacing w:before="60"/>
              <w:jc w:val="left"/>
              <w:rPr>
                <w:rFonts w:ascii="Tahoma" w:eastAsia="PMingLiU" w:hAnsi="Tahoma" w:cs="Tahoma"/>
                <w:b w:val="0"/>
                <w:color w:val="3366FF"/>
                <w:sz w:val="20"/>
                <w:szCs w:val="20"/>
                <w:lang w:eastAsia="ar-SA"/>
              </w:rPr>
            </w:pPr>
            <w:r>
              <w:rPr>
                <w:rFonts w:ascii="Tahoma" w:eastAsia="PMingLiU" w:hAnsi="Tahoma" w:cs="Tahoma"/>
                <w:b w:val="0"/>
                <w:color w:val="3366FF"/>
                <w:sz w:val="20"/>
                <w:szCs w:val="20"/>
                <w:lang w:eastAsia="ar-SA"/>
              </w:rPr>
              <w:t>2</w:t>
            </w:r>
            <w:r w:rsidR="00927E3E">
              <w:rPr>
                <w:rFonts w:ascii="Tahoma" w:eastAsia="PMingLiU" w:hAnsi="Tahoma" w:cs="Tahoma"/>
                <w:b w:val="0"/>
                <w:color w:val="3366FF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5804" w:type="dxa"/>
            <w:tcBorders>
              <w:left w:val="single" w:sz="4" w:space="0" w:color="000000"/>
              <w:bottom w:val="single" w:sz="4" w:space="0" w:color="000000"/>
            </w:tcBorders>
          </w:tcPr>
          <w:p w14:paraId="1B05DB35" w14:textId="77777777" w:rsidR="00927E3E" w:rsidRDefault="00927E3E" w:rsidP="00AC1B9E">
            <w:pPr>
              <w:pStyle w:val="Heading3"/>
              <w:keepLines/>
              <w:suppressAutoHyphens w:val="0"/>
              <w:snapToGrid w:val="0"/>
              <w:spacing w:before="60"/>
              <w:jc w:val="left"/>
              <w:rPr>
                <w:rFonts w:ascii="Tahoma" w:eastAsia="PMingLiU" w:hAnsi="Tahoma" w:cs="Tahoma"/>
                <w:b w:val="0"/>
                <w:color w:val="3366FF"/>
                <w:sz w:val="20"/>
                <w:szCs w:val="20"/>
                <w:lang w:eastAsia="ar-SA"/>
              </w:rPr>
            </w:pPr>
          </w:p>
        </w:tc>
        <w:tc>
          <w:tcPr>
            <w:tcW w:w="2116" w:type="dxa"/>
            <w:tcBorders>
              <w:left w:val="single" w:sz="4" w:space="0" w:color="000000"/>
              <w:bottom w:val="single" w:sz="4" w:space="0" w:color="000000"/>
            </w:tcBorders>
          </w:tcPr>
          <w:p w14:paraId="4AB74689" w14:textId="77777777" w:rsidR="00927E3E" w:rsidRDefault="00927E3E" w:rsidP="00AC1B9E">
            <w:pPr>
              <w:pStyle w:val="Heading3"/>
              <w:keepLines/>
              <w:suppressAutoHyphens w:val="0"/>
              <w:snapToGrid w:val="0"/>
              <w:spacing w:before="60"/>
              <w:rPr>
                <w:rFonts w:ascii="Tahoma" w:eastAsia="PMingLiU" w:hAnsi="Tahoma" w:cs="Tahoma"/>
                <w:b w:val="0"/>
                <w:color w:val="3366FF"/>
                <w:sz w:val="20"/>
                <w:szCs w:val="20"/>
                <w:lang w:eastAsia="ar-SA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9DE24" w14:textId="77777777" w:rsidR="00927E3E" w:rsidRDefault="00927E3E" w:rsidP="00D83333">
            <w:pPr>
              <w:pStyle w:val="Heading3"/>
              <w:keepLines/>
              <w:suppressAutoHyphens w:val="0"/>
              <w:snapToGrid w:val="0"/>
              <w:spacing w:before="60"/>
              <w:rPr>
                <w:rFonts w:ascii="Tahoma" w:eastAsia="PMingLiU" w:hAnsi="Tahoma" w:cs="Tahoma"/>
                <w:b w:val="0"/>
                <w:color w:val="3366FF"/>
                <w:sz w:val="20"/>
                <w:szCs w:val="20"/>
                <w:lang w:eastAsia="ar-SA"/>
              </w:rPr>
            </w:pPr>
          </w:p>
        </w:tc>
      </w:tr>
      <w:tr w:rsidR="00927E3E" w14:paraId="6CCCAC71" w14:textId="77777777" w:rsidTr="004428D4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0F1EF926" w14:textId="77777777" w:rsidR="00927E3E" w:rsidRDefault="003E0980" w:rsidP="00AC1B9E">
            <w:pPr>
              <w:pStyle w:val="Heading3"/>
              <w:keepLines/>
              <w:suppressAutoHyphens w:val="0"/>
              <w:snapToGrid w:val="0"/>
              <w:spacing w:before="60"/>
              <w:jc w:val="left"/>
              <w:rPr>
                <w:rFonts w:ascii="Tahoma" w:eastAsia="PMingLiU" w:hAnsi="Tahoma" w:cs="Tahoma"/>
                <w:b w:val="0"/>
                <w:color w:val="3366FF"/>
                <w:sz w:val="20"/>
                <w:szCs w:val="20"/>
                <w:lang w:eastAsia="ar-SA"/>
              </w:rPr>
            </w:pPr>
            <w:r>
              <w:rPr>
                <w:rFonts w:ascii="Tahoma" w:eastAsia="PMingLiU" w:hAnsi="Tahoma" w:cs="Tahoma"/>
                <w:b w:val="0"/>
                <w:color w:val="3366FF"/>
                <w:sz w:val="20"/>
                <w:szCs w:val="20"/>
                <w:lang w:eastAsia="ar-SA"/>
              </w:rPr>
              <w:t>3</w:t>
            </w:r>
            <w:r w:rsidR="00927E3E">
              <w:rPr>
                <w:rFonts w:ascii="Tahoma" w:eastAsia="PMingLiU" w:hAnsi="Tahoma" w:cs="Tahoma"/>
                <w:b w:val="0"/>
                <w:color w:val="3366FF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5804" w:type="dxa"/>
            <w:tcBorders>
              <w:left w:val="single" w:sz="4" w:space="0" w:color="000000"/>
              <w:bottom w:val="single" w:sz="4" w:space="0" w:color="000000"/>
            </w:tcBorders>
          </w:tcPr>
          <w:p w14:paraId="3248F0FC" w14:textId="77777777" w:rsidR="00927E3E" w:rsidRDefault="00927E3E" w:rsidP="00AC1B9E">
            <w:pPr>
              <w:pStyle w:val="Heading3"/>
              <w:keepLines/>
              <w:suppressAutoHyphens w:val="0"/>
              <w:snapToGrid w:val="0"/>
              <w:spacing w:before="60"/>
              <w:jc w:val="left"/>
              <w:rPr>
                <w:rFonts w:ascii="Tahoma" w:eastAsia="PMingLiU" w:hAnsi="Tahoma" w:cs="Tahoma"/>
                <w:b w:val="0"/>
                <w:color w:val="3366FF"/>
                <w:sz w:val="20"/>
                <w:szCs w:val="20"/>
                <w:lang w:eastAsia="ar-SA"/>
              </w:rPr>
            </w:pPr>
          </w:p>
        </w:tc>
        <w:tc>
          <w:tcPr>
            <w:tcW w:w="2116" w:type="dxa"/>
            <w:tcBorders>
              <w:left w:val="single" w:sz="4" w:space="0" w:color="000000"/>
              <w:bottom w:val="single" w:sz="4" w:space="0" w:color="000000"/>
            </w:tcBorders>
          </w:tcPr>
          <w:p w14:paraId="3351C6A5" w14:textId="77777777" w:rsidR="00927E3E" w:rsidRDefault="00927E3E" w:rsidP="00AC1B9E">
            <w:pPr>
              <w:pStyle w:val="Heading3"/>
              <w:keepLines/>
              <w:suppressAutoHyphens w:val="0"/>
              <w:snapToGrid w:val="0"/>
              <w:spacing w:before="60"/>
              <w:rPr>
                <w:rFonts w:ascii="Tahoma" w:eastAsia="PMingLiU" w:hAnsi="Tahoma" w:cs="Tahoma"/>
                <w:b w:val="0"/>
                <w:color w:val="3366FF"/>
                <w:sz w:val="20"/>
                <w:szCs w:val="20"/>
                <w:lang w:eastAsia="ar-SA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E6C46" w14:textId="77777777" w:rsidR="00927E3E" w:rsidRDefault="00927E3E" w:rsidP="00D83333">
            <w:pPr>
              <w:pStyle w:val="Heading3"/>
              <w:keepLines/>
              <w:suppressAutoHyphens w:val="0"/>
              <w:snapToGrid w:val="0"/>
              <w:spacing w:before="60"/>
              <w:rPr>
                <w:rFonts w:ascii="Tahoma" w:eastAsia="PMingLiU" w:hAnsi="Tahoma" w:cs="Tahoma"/>
                <w:b w:val="0"/>
                <w:color w:val="3366FF"/>
                <w:sz w:val="20"/>
                <w:szCs w:val="20"/>
                <w:lang w:eastAsia="ar-SA"/>
              </w:rPr>
            </w:pPr>
          </w:p>
        </w:tc>
      </w:tr>
    </w:tbl>
    <w:p w14:paraId="0300644A" w14:textId="77777777" w:rsidR="00821537" w:rsidRDefault="00821537" w:rsidP="00AC1B9E">
      <w:pPr>
        <w:keepNext/>
        <w:keepLines/>
        <w:suppressAutoHyphens w:val="0"/>
        <w:jc w:val="center"/>
        <w:rPr>
          <w:rFonts w:cs="Tahoma"/>
        </w:rPr>
      </w:pPr>
    </w:p>
    <w:p w14:paraId="41141A76" w14:textId="77777777" w:rsidR="00044016" w:rsidRDefault="00044016" w:rsidP="00AC1B9E">
      <w:pPr>
        <w:keepNext/>
        <w:keepLines/>
        <w:suppressAutoHyphens w:val="0"/>
        <w:jc w:val="center"/>
        <w:rPr>
          <w:rFonts w:cs="Tahoma"/>
        </w:rPr>
      </w:pPr>
    </w:p>
    <w:p w14:paraId="3B4807D2" w14:textId="77777777" w:rsidR="00821537" w:rsidRDefault="00821537" w:rsidP="00AC1B9E">
      <w:pPr>
        <w:keepNext/>
        <w:keepLines/>
        <w:suppressAutoHyphens w:val="0"/>
        <w:jc w:val="center"/>
        <w:rPr>
          <w:rFonts w:cs="Tahoma"/>
        </w:rPr>
      </w:pPr>
    </w:p>
    <w:p w14:paraId="5560E3CC" w14:textId="77777777" w:rsidR="00821537" w:rsidRDefault="00821537" w:rsidP="00AC1B9E">
      <w:pPr>
        <w:keepNext/>
        <w:keepLines/>
        <w:suppressAutoHyphens w:val="0"/>
        <w:jc w:val="center"/>
      </w:pPr>
    </w:p>
    <w:sectPr w:rsidR="00821537" w:rsidSect="00346535">
      <w:headerReference w:type="default" r:id="rId11"/>
      <w:footerReference w:type="default" r:id="rId12"/>
      <w:footnotePr>
        <w:pos w:val="beneathText"/>
      </w:footnotePr>
      <w:pgSz w:w="12240" w:h="15840"/>
      <w:pgMar w:top="1138" w:right="994" w:bottom="1829" w:left="1138" w:header="720" w:footer="113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D8442B" w14:textId="77777777" w:rsidR="00C96C42" w:rsidRDefault="00C96C42" w:rsidP="00821537">
      <w:r>
        <w:separator/>
      </w:r>
    </w:p>
  </w:endnote>
  <w:endnote w:type="continuationSeparator" w:id="0">
    <w:p w14:paraId="52ECE26F" w14:textId="77777777" w:rsidR="00C96C42" w:rsidRDefault="00C96C42" w:rsidP="00821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0F7FA6" w14:textId="013B9EC4" w:rsidR="0046059A" w:rsidRDefault="009F0909" w:rsidP="00AC1B9E">
    <w:pPr>
      <w:pStyle w:val="Footer"/>
      <w:tabs>
        <w:tab w:val="clear" w:pos="9972"/>
        <w:tab w:val="right" w:pos="10080"/>
      </w:tabs>
      <w:rPr>
        <w:rFonts w:ascii="Tahoma" w:hAnsi="Tahoma" w:cs="Tahoma"/>
        <w:sz w:val="16"/>
        <w:szCs w:val="16"/>
      </w:rPr>
    </w:pPr>
    <w:r>
      <w:t>June 3,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31EABA" w14:textId="77777777" w:rsidR="00C96C42" w:rsidRDefault="00C96C42" w:rsidP="00821537">
      <w:r>
        <w:separator/>
      </w:r>
    </w:p>
  </w:footnote>
  <w:footnote w:type="continuationSeparator" w:id="0">
    <w:p w14:paraId="339DEDD1" w14:textId="77777777" w:rsidR="00C96C42" w:rsidRDefault="00C96C42" w:rsidP="008215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68F8C9" w14:textId="77777777" w:rsidR="0046059A" w:rsidRDefault="0046059A" w:rsidP="00A3311D">
    <w:pPr>
      <w:pStyle w:val="Header"/>
      <w:jc w:val="center"/>
      <w:rPr>
        <w:sz w:val="28"/>
        <w:szCs w:val="28"/>
      </w:rPr>
    </w:pPr>
  </w:p>
  <w:p w14:paraId="661D198C" w14:textId="77777777" w:rsidR="0046059A" w:rsidRDefault="0046059A" w:rsidP="00A3311D">
    <w:pPr>
      <w:pStyle w:val="Header"/>
      <w:jc w:val="center"/>
      <w:rPr>
        <w:sz w:val="28"/>
        <w:szCs w:val="28"/>
      </w:rPr>
    </w:pPr>
  </w:p>
  <w:p w14:paraId="056A0A99" w14:textId="77777777" w:rsidR="0046059A" w:rsidRDefault="0046059A" w:rsidP="00A3311D">
    <w:pPr>
      <w:pStyle w:val="Header"/>
      <w:jc w:val="center"/>
      <w:rPr>
        <w:sz w:val="28"/>
        <w:szCs w:val="28"/>
      </w:rPr>
    </w:pPr>
  </w:p>
  <w:p w14:paraId="502530ED" w14:textId="77777777" w:rsidR="0046059A" w:rsidRDefault="0046059A" w:rsidP="00A3311D">
    <w:pPr>
      <w:pStyle w:val="Header"/>
      <w:jc w:val="center"/>
      <w:rPr>
        <w:sz w:val="28"/>
        <w:szCs w:val="28"/>
      </w:rPr>
    </w:pPr>
  </w:p>
  <w:p w14:paraId="3DD2C76B" w14:textId="70A3B45E" w:rsidR="0046059A" w:rsidRPr="00E71B05" w:rsidRDefault="0046059A" w:rsidP="00A3311D">
    <w:pPr>
      <w:pStyle w:val="Header"/>
      <w:jc w:val="center"/>
      <w:rPr>
        <w:b/>
        <w:i/>
        <w:sz w:val="32"/>
        <w:szCs w:val="32"/>
      </w:rPr>
    </w:pPr>
    <w:r w:rsidRPr="00E71B05">
      <w:rPr>
        <w:b/>
        <w:i/>
        <w:sz w:val="32"/>
        <w:szCs w:val="32"/>
      </w:rPr>
      <w:t xml:space="preserve">TOWN OF SAXIS MONTHLY MEETING NOTES- </w:t>
    </w:r>
    <w:r w:rsidR="00A7716B" w:rsidRPr="00E71B05">
      <w:rPr>
        <w:b/>
        <w:i/>
        <w:sz w:val="32"/>
        <w:szCs w:val="32"/>
      </w:rPr>
      <w:t>20</w:t>
    </w:r>
    <w:r w:rsidR="005262D0" w:rsidRPr="00E71B05">
      <w:rPr>
        <w:b/>
        <w:i/>
        <w:sz w:val="32"/>
        <w:szCs w:val="32"/>
      </w:rPr>
      <w:t>2</w:t>
    </w:r>
    <w:r w:rsidR="00E71B05" w:rsidRPr="00E71B05">
      <w:rPr>
        <w:b/>
        <w:i/>
        <w:sz w:val="32"/>
        <w:szCs w:val="32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B4F50"/>
    <w:multiLevelType w:val="hybridMultilevel"/>
    <w:tmpl w:val="F05801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37F00"/>
    <w:multiLevelType w:val="hybridMultilevel"/>
    <w:tmpl w:val="2DFA1872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0F47C4"/>
    <w:multiLevelType w:val="hybridMultilevel"/>
    <w:tmpl w:val="D7A2F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EE1A9E"/>
    <w:multiLevelType w:val="hybridMultilevel"/>
    <w:tmpl w:val="A2C6EF18"/>
    <w:lvl w:ilvl="0" w:tplc="2B7EFC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entury Gothic" w:hAnsi="Century Gothic" w:hint="default"/>
      </w:rPr>
    </w:lvl>
    <w:lvl w:ilvl="1" w:tplc="88F0E5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entury Gothic" w:hAnsi="Century Gothic" w:hint="default"/>
      </w:rPr>
    </w:lvl>
    <w:lvl w:ilvl="2" w:tplc="5DC611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entury Gothic" w:hAnsi="Century Gothic" w:hint="default"/>
      </w:rPr>
    </w:lvl>
    <w:lvl w:ilvl="3" w:tplc="84CAD3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entury Gothic" w:hAnsi="Century Gothic" w:hint="default"/>
      </w:rPr>
    </w:lvl>
    <w:lvl w:ilvl="4" w:tplc="7DE2ED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entury Gothic" w:hAnsi="Century Gothic" w:hint="default"/>
      </w:rPr>
    </w:lvl>
    <w:lvl w:ilvl="5" w:tplc="2F52EA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entury Gothic" w:hAnsi="Century Gothic" w:hint="default"/>
      </w:rPr>
    </w:lvl>
    <w:lvl w:ilvl="6" w:tplc="811C7E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entury Gothic" w:hAnsi="Century Gothic" w:hint="default"/>
      </w:rPr>
    </w:lvl>
    <w:lvl w:ilvl="7" w:tplc="C6EE47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entury Gothic" w:hAnsi="Century Gothic" w:hint="default"/>
      </w:rPr>
    </w:lvl>
    <w:lvl w:ilvl="8" w:tplc="244A8F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entury Gothic" w:hAnsi="Century Gothic" w:hint="default"/>
      </w:rPr>
    </w:lvl>
  </w:abstractNum>
  <w:abstractNum w:abstractNumId="4" w15:restartNumberingAfterBreak="0">
    <w:nsid w:val="53163A72"/>
    <w:multiLevelType w:val="hybridMultilevel"/>
    <w:tmpl w:val="793C53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111C0E"/>
    <w:multiLevelType w:val="hybridMultilevel"/>
    <w:tmpl w:val="0F684A5E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5038808">
    <w:abstractNumId w:val="3"/>
  </w:num>
  <w:num w:numId="2" w16cid:durableId="1512375770">
    <w:abstractNumId w:val="4"/>
  </w:num>
  <w:num w:numId="3" w16cid:durableId="1262375964">
    <w:abstractNumId w:val="5"/>
  </w:num>
  <w:num w:numId="4" w16cid:durableId="1253007169">
    <w:abstractNumId w:val="1"/>
  </w:num>
  <w:num w:numId="5" w16cid:durableId="2111242413">
    <w:abstractNumId w:val="2"/>
  </w:num>
  <w:num w:numId="6" w16cid:durableId="30886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B36"/>
    <w:rsid w:val="000078B8"/>
    <w:rsid w:val="000144B6"/>
    <w:rsid w:val="00026DFE"/>
    <w:rsid w:val="00034152"/>
    <w:rsid w:val="0003477A"/>
    <w:rsid w:val="00044016"/>
    <w:rsid w:val="00050FEC"/>
    <w:rsid w:val="000524E7"/>
    <w:rsid w:val="00053B04"/>
    <w:rsid w:val="00057F63"/>
    <w:rsid w:val="00061AF6"/>
    <w:rsid w:val="00061B85"/>
    <w:rsid w:val="00061EBD"/>
    <w:rsid w:val="00063BC0"/>
    <w:rsid w:val="00070A82"/>
    <w:rsid w:val="00073653"/>
    <w:rsid w:val="00075B41"/>
    <w:rsid w:val="00092FE1"/>
    <w:rsid w:val="0009582B"/>
    <w:rsid w:val="000A67AD"/>
    <w:rsid w:val="000B09AF"/>
    <w:rsid w:val="000B0A96"/>
    <w:rsid w:val="000B1F9B"/>
    <w:rsid w:val="000B3751"/>
    <w:rsid w:val="000C2154"/>
    <w:rsid w:val="000C5F46"/>
    <w:rsid w:val="000D1374"/>
    <w:rsid w:val="000D7059"/>
    <w:rsid w:val="000E35A2"/>
    <w:rsid w:val="000F3414"/>
    <w:rsid w:val="000F4476"/>
    <w:rsid w:val="000F5750"/>
    <w:rsid w:val="000F6DF5"/>
    <w:rsid w:val="00107F65"/>
    <w:rsid w:val="00111C21"/>
    <w:rsid w:val="001144F3"/>
    <w:rsid w:val="00116D45"/>
    <w:rsid w:val="00117656"/>
    <w:rsid w:val="00123F0A"/>
    <w:rsid w:val="001415EC"/>
    <w:rsid w:val="0014727D"/>
    <w:rsid w:val="00151C1A"/>
    <w:rsid w:val="00157095"/>
    <w:rsid w:val="00160E87"/>
    <w:rsid w:val="00170029"/>
    <w:rsid w:val="00170DEE"/>
    <w:rsid w:val="00176EED"/>
    <w:rsid w:val="001827C0"/>
    <w:rsid w:val="00191D53"/>
    <w:rsid w:val="001A6E63"/>
    <w:rsid w:val="001B09CF"/>
    <w:rsid w:val="001C1472"/>
    <w:rsid w:val="001C2D52"/>
    <w:rsid w:val="001C2FDC"/>
    <w:rsid w:val="001C3081"/>
    <w:rsid w:val="001D589B"/>
    <w:rsid w:val="001F57B2"/>
    <w:rsid w:val="002067BA"/>
    <w:rsid w:val="00210310"/>
    <w:rsid w:val="00214479"/>
    <w:rsid w:val="00215BD8"/>
    <w:rsid w:val="00224363"/>
    <w:rsid w:val="002274F0"/>
    <w:rsid w:val="00227C30"/>
    <w:rsid w:val="002346CB"/>
    <w:rsid w:val="00236343"/>
    <w:rsid w:val="002552EF"/>
    <w:rsid w:val="00255566"/>
    <w:rsid w:val="00266B15"/>
    <w:rsid w:val="00286399"/>
    <w:rsid w:val="002A169C"/>
    <w:rsid w:val="002A43C4"/>
    <w:rsid w:val="002A72A9"/>
    <w:rsid w:val="002B59C0"/>
    <w:rsid w:val="002C06B9"/>
    <w:rsid w:val="002D1970"/>
    <w:rsid w:val="002D35CE"/>
    <w:rsid w:val="002E5953"/>
    <w:rsid w:val="002E7F5F"/>
    <w:rsid w:val="002F04A1"/>
    <w:rsid w:val="0031320F"/>
    <w:rsid w:val="00320ED1"/>
    <w:rsid w:val="0032685C"/>
    <w:rsid w:val="00337ED8"/>
    <w:rsid w:val="00346535"/>
    <w:rsid w:val="00346DAC"/>
    <w:rsid w:val="00350652"/>
    <w:rsid w:val="00361467"/>
    <w:rsid w:val="00364D26"/>
    <w:rsid w:val="003702DF"/>
    <w:rsid w:val="00371477"/>
    <w:rsid w:val="00371B71"/>
    <w:rsid w:val="00373EC2"/>
    <w:rsid w:val="0037483D"/>
    <w:rsid w:val="003761DB"/>
    <w:rsid w:val="00376B3F"/>
    <w:rsid w:val="0038228B"/>
    <w:rsid w:val="00392876"/>
    <w:rsid w:val="00392A98"/>
    <w:rsid w:val="00393398"/>
    <w:rsid w:val="003A45B7"/>
    <w:rsid w:val="003BF736"/>
    <w:rsid w:val="003C04B1"/>
    <w:rsid w:val="003C7F3A"/>
    <w:rsid w:val="003D3FFC"/>
    <w:rsid w:val="003D7102"/>
    <w:rsid w:val="003E0135"/>
    <w:rsid w:val="003E0980"/>
    <w:rsid w:val="003E0E52"/>
    <w:rsid w:val="003E1405"/>
    <w:rsid w:val="003E5164"/>
    <w:rsid w:val="003F1E3F"/>
    <w:rsid w:val="003F3628"/>
    <w:rsid w:val="003F7357"/>
    <w:rsid w:val="004060E5"/>
    <w:rsid w:val="0040739F"/>
    <w:rsid w:val="004142D3"/>
    <w:rsid w:val="00417779"/>
    <w:rsid w:val="00425AA8"/>
    <w:rsid w:val="00427F37"/>
    <w:rsid w:val="00431DE7"/>
    <w:rsid w:val="00433B5D"/>
    <w:rsid w:val="00437F01"/>
    <w:rsid w:val="004428D4"/>
    <w:rsid w:val="00446B75"/>
    <w:rsid w:val="0045597F"/>
    <w:rsid w:val="0046059A"/>
    <w:rsid w:val="0046225D"/>
    <w:rsid w:val="004645D3"/>
    <w:rsid w:val="00465FE4"/>
    <w:rsid w:val="00466FE0"/>
    <w:rsid w:val="00470A49"/>
    <w:rsid w:val="004856B0"/>
    <w:rsid w:val="00486EDD"/>
    <w:rsid w:val="004911F9"/>
    <w:rsid w:val="004A1C6F"/>
    <w:rsid w:val="004B35B7"/>
    <w:rsid w:val="004C0A86"/>
    <w:rsid w:val="004C0F87"/>
    <w:rsid w:val="004C1ADF"/>
    <w:rsid w:val="004C594E"/>
    <w:rsid w:val="004C5E16"/>
    <w:rsid w:val="004C78FC"/>
    <w:rsid w:val="004D28B4"/>
    <w:rsid w:val="004D2A04"/>
    <w:rsid w:val="004D49C6"/>
    <w:rsid w:val="004E27B4"/>
    <w:rsid w:val="004E7B20"/>
    <w:rsid w:val="00501E65"/>
    <w:rsid w:val="00503FF6"/>
    <w:rsid w:val="00504572"/>
    <w:rsid w:val="005067D5"/>
    <w:rsid w:val="00516F0A"/>
    <w:rsid w:val="00517B43"/>
    <w:rsid w:val="00523384"/>
    <w:rsid w:val="005261A6"/>
    <w:rsid w:val="005262D0"/>
    <w:rsid w:val="005371ED"/>
    <w:rsid w:val="00550E66"/>
    <w:rsid w:val="005606A5"/>
    <w:rsid w:val="00560764"/>
    <w:rsid w:val="00561814"/>
    <w:rsid w:val="005619D1"/>
    <w:rsid w:val="005764FE"/>
    <w:rsid w:val="00583371"/>
    <w:rsid w:val="00586F16"/>
    <w:rsid w:val="005A0266"/>
    <w:rsid w:val="005A0759"/>
    <w:rsid w:val="005A143F"/>
    <w:rsid w:val="005A1FAF"/>
    <w:rsid w:val="005B025B"/>
    <w:rsid w:val="005C4B20"/>
    <w:rsid w:val="005D42B1"/>
    <w:rsid w:val="005E481A"/>
    <w:rsid w:val="005F0C26"/>
    <w:rsid w:val="005F1A9D"/>
    <w:rsid w:val="006038BE"/>
    <w:rsid w:val="006114F0"/>
    <w:rsid w:val="00611531"/>
    <w:rsid w:val="00617EBB"/>
    <w:rsid w:val="00622E64"/>
    <w:rsid w:val="006270D0"/>
    <w:rsid w:val="0063438E"/>
    <w:rsid w:val="006626C3"/>
    <w:rsid w:val="00664B2B"/>
    <w:rsid w:val="006775C9"/>
    <w:rsid w:val="0069637E"/>
    <w:rsid w:val="006A286D"/>
    <w:rsid w:val="006A787F"/>
    <w:rsid w:val="006C5CFA"/>
    <w:rsid w:val="006D4481"/>
    <w:rsid w:val="006E7511"/>
    <w:rsid w:val="006E7A4B"/>
    <w:rsid w:val="006F3AE7"/>
    <w:rsid w:val="006F72D6"/>
    <w:rsid w:val="006F7FEB"/>
    <w:rsid w:val="0070292C"/>
    <w:rsid w:val="00706334"/>
    <w:rsid w:val="00716FDC"/>
    <w:rsid w:val="00731799"/>
    <w:rsid w:val="00735181"/>
    <w:rsid w:val="00747D39"/>
    <w:rsid w:val="0075282F"/>
    <w:rsid w:val="007676F9"/>
    <w:rsid w:val="00772959"/>
    <w:rsid w:val="00772F40"/>
    <w:rsid w:val="00776E0D"/>
    <w:rsid w:val="00784BE2"/>
    <w:rsid w:val="00795229"/>
    <w:rsid w:val="00795723"/>
    <w:rsid w:val="007A002D"/>
    <w:rsid w:val="007A1563"/>
    <w:rsid w:val="007A7C3B"/>
    <w:rsid w:val="007B3F99"/>
    <w:rsid w:val="007B5846"/>
    <w:rsid w:val="007B5C00"/>
    <w:rsid w:val="007B758A"/>
    <w:rsid w:val="007C1C40"/>
    <w:rsid w:val="007C33BF"/>
    <w:rsid w:val="007C537A"/>
    <w:rsid w:val="007D3D80"/>
    <w:rsid w:val="007D4E01"/>
    <w:rsid w:val="007D6933"/>
    <w:rsid w:val="007E0119"/>
    <w:rsid w:val="007E1893"/>
    <w:rsid w:val="007E24B4"/>
    <w:rsid w:val="007E654B"/>
    <w:rsid w:val="007E6674"/>
    <w:rsid w:val="007F00E1"/>
    <w:rsid w:val="00803BC4"/>
    <w:rsid w:val="00804262"/>
    <w:rsid w:val="00806A09"/>
    <w:rsid w:val="008123A2"/>
    <w:rsid w:val="008149FE"/>
    <w:rsid w:val="00814B3E"/>
    <w:rsid w:val="008161CE"/>
    <w:rsid w:val="00821537"/>
    <w:rsid w:val="00823ED5"/>
    <w:rsid w:val="0082796E"/>
    <w:rsid w:val="00831BAD"/>
    <w:rsid w:val="008322F5"/>
    <w:rsid w:val="00834E83"/>
    <w:rsid w:val="00844018"/>
    <w:rsid w:val="00852A3C"/>
    <w:rsid w:val="0086055C"/>
    <w:rsid w:val="008620E5"/>
    <w:rsid w:val="0087431B"/>
    <w:rsid w:val="00874792"/>
    <w:rsid w:val="00887BCF"/>
    <w:rsid w:val="008902CD"/>
    <w:rsid w:val="00896902"/>
    <w:rsid w:val="008A7B31"/>
    <w:rsid w:val="008B49E7"/>
    <w:rsid w:val="008B7961"/>
    <w:rsid w:val="008C7F51"/>
    <w:rsid w:val="008D0024"/>
    <w:rsid w:val="008D0DC2"/>
    <w:rsid w:val="008D48D4"/>
    <w:rsid w:val="008D5119"/>
    <w:rsid w:val="008F2DDA"/>
    <w:rsid w:val="008F4473"/>
    <w:rsid w:val="008F69C4"/>
    <w:rsid w:val="008F716C"/>
    <w:rsid w:val="00922EFB"/>
    <w:rsid w:val="00924FD8"/>
    <w:rsid w:val="00927E3E"/>
    <w:rsid w:val="00934BBC"/>
    <w:rsid w:val="0094141B"/>
    <w:rsid w:val="00943DBA"/>
    <w:rsid w:val="009470C1"/>
    <w:rsid w:val="00957785"/>
    <w:rsid w:val="00970CBE"/>
    <w:rsid w:val="00982369"/>
    <w:rsid w:val="00982407"/>
    <w:rsid w:val="0098317C"/>
    <w:rsid w:val="00986BAE"/>
    <w:rsid w:val="0099508D"/>
    <w:rsid w:val="009D0177"/>
    <w:rsid w:val="009D558D"/>
    <w:rsid w:val="009D6322"/>
    <w:rsid w:val="009E09AC"/>
    <w:rsid w:val="009E176A"/>
    <w:rsid w:val="009E2B39"/>
    <w:rsid w:val="009E3A70"/>
    <w:rsid w:val="009E533C"/>
    <w:rsid w:val="009E6A03"/>
    <w:rsid w:val="009F0909"/>
    <w:rsid w:val="009F5E90"/>
    <w:rsid w:val="00A01AF8"/>
    <w:rsid w:val="00A02A7D"/>
    <w:rsid w:val="00A070A3"/>
    <w:rsid w:val="00A1039E"/>
    <w:rsid w:val="00A106C3"/>
    <w:rsid w:val="00A1130F"/>
    <w:rsid w:val="00A124FD"/>
    <w:rsid w:val="00A131C8"/>
    <w:rsid w:val="00A20B36"/>
    <w:rsid w:val="00A3311D"/>
    <w:rsid w:val="00A515D3"/>
    <w:rsid w:val="00A56042"/>
    <w:rsid w:val="00A6006C"/>
    <w:rsid w:val="00A663A5"/>
    <w:rsid w:val="00A66E91"/>
    <w:rsid w:val="00A67182"/>
    <w:rsid w:val="00A706E4"/>
    <w:rsid w:val="00A71729"/>
    <w:rsid w:val="00A7716B"/>
    <w:rsid w:val="00A77D60"/>
    <w:rsid w:val="00A84ACC"/>
    <w:rsid w:val="00A86665"/>
    <w:rsid w:val="00A92934"/>
    <w:rsid w:val="00AA094F"/>
    <w:rsid w:val="00AB1BC0"/>
    <w:rsid w:val="00AB4F71"/>
    <w:rsid w:val="00AC1B9E"/>
    <w:rsid w:val="00AC32D1"/>
    <w:rsid w:val="00AC5D0E"/>
    <w:rsid w:val="00AD1622"/>
    <w:rsid w:val="00AE7341"/>
    <w:rsid w:val="00AF6514"/>
    <w:rsid w:val="00AF7E5F"/>
    <w:rsid w:val="00B01372"/>
    <w:rsid w:val="00B013EE"/>
    <w:rsid w:val="00B045AC"/>
    <w:rsid w:val="00B05C06"/>
    <w:rsid w:val="00B21E08"/>
    <w:rsid w:val="00B22983"/>
    <w:rsid w:val="00B22A7C"/>
    <w:rsid w:val="00B2395A"/>
    <w:rsid w:val="00B23991"/>
    <w:rsid w:val="00B25B85"/>
    <w:rsid w:val="00B26A0B"/>
    <w:rsid w:val="00B30647"/>
    <w:rsid w:val="00B33707"/>
    <w:rsid w:val="00B347B3"/>
    <w:rsid w:val="00B35F52"/>
    <w:rsid w:val="00B436B2"/>
    <w:rsid w:val="00B62B43"/>
    <w:rsid w:val="00B84929"/>
    <w:rsid w:val="00B92288"/>
    <w:rsid w:val="00B937FC"/>
    <w:rsid w:val="00B9390E"/>
    <w:rsid w:val="00BA5CDF"/>
    <w:rsid w:val="00BB1E22"/>
    <w:rsid w:val="00BB429F"/>
    <w:rsid w:val="00BB5C17"/>
    <w:rsid w:val="00BC1944"/>
    <w:rsid w:val="00BC6401"/>
    <w:rsid w:val="00BD177E"/>
    <w:rsid w:val="00BD1E7C"/>
    <w:rsid w:val="00BD7CA8"/>
    <w:rsid w:val="00BF5D04"/>
    <w:rsid w:val="00C01AD4"/>
    <w:rsid w:val="00C103F0"/>
    <w:rsid w:val="00C218E8"/>
    <w:rsid w:val="00C27A6F"/>
    <w:rsid w:val="00C40DAC"/>
    <w:rsid w:val="00C55DC4"/>
    <w:rsid w:val="00C84631"/>
    <w:rsid w:val="00C86DD0"/>
    <w:rsid w:val="00C87189"/>
    <w:rsid w:val="00C91A6A"/>
    <w:rsid w:val="00C96724"/>
    <w:rsid w:val="00C96C42"/>
    <w:rsid w:val="00CA127B"/>
    <w:rsid w:val="00CA19BB"/>
    <w:rsid w:val="00CA4372"/>
    <w:rsid w:val="00CA4586"/>
    <w:rsid w:val="00CB523E"/>
    <w:rsid w:val="00CC1A6E"/>
    <w:rsid w:val="00CC6DED"/>
    <w:rsid w:val="00CD17AC"/>
    <w:rsid w:val="00CE070F"/>
    <w:rsid w:val="00CE140A"/>
    <w:rsid w:val="00CE2035"/>
    <w:rsid w:val="00D05968"/>
    <w:rsid w:val="00D07123"/>
    <w:rsid w:val="00D119D4"/>
    <w:rsid w:val="00D129A4"/>
    <w:rsid w:val="00D1665C"/>
    <w:rsid w:val="00D174E9"/>
    <w:rsid w:val="00D20144"/>
    <w:rsid w:val="00D26810"/>
    <w:rsid w:val="00D278F4"/>
    <w:rsid w:val="00D333F4"/>
    <w:rsid w:val="00D40BD0"/>
    <w:rsid w:val="00D507F8"/>
    <w:rsid w:val="00D547E9"/>
    <w:rsid w:val="00D564B0"/>
    <w:rsid w:val="00D622CB"/>
    <w:rsid w:val="00D70567"/>
    <w:rsid w:val="00D724D6"/>
    <w:rsid w:val="00D75975"/>
    <w:rsid w:val="00D75EFC"/>
    <w:rsid w:val="00D7724A"/>
    <w:rsid w:val="00D775FF"/>
    <w:rsid w:val="00D83333"/>
    <w:rsid w:val="00D942F1"/>
    <w:rsid w:val="00D9482F"/>
    <w:rsid w:val="00D97EB9"/>
    <w:rsid w:val="00DA4054"/>
    <w:rsid w:val="00DA7BFC"/>
    <w:rsid w:val="00DB2A20"/>
    <w:rsid w:val="00DB5ED5"/>
    <w:rsid w:val="00DB6CAA"/>
    <w:rsid w:val="00DD6420"/>
    <w:rsid w:val="00DD79FC"/>
    <w:rsid w:val="00DE035F"/>
    <w:rsid w:val="00DE1EB6"/>
    <w:rsid w:val="00DE3C3D"/>
    <w:rsid w:val="00DE3F22"/>
    <w:rsid w:val="00DF1A53"/>
    <w:rsid w:val="00DF30AD"/>
    <w:rsid w:val="00DF4FA7"/>
    <w:rsid w:val="00DF553B"/>
    <w:rsid w:val="00E03321"/>
    <w:rsid w:val="00E052ED"/>
    <w:rsid w:val="00E11603"/>
    <w:rsid w:val="00E11DF2"/>
    <w:rsid w:val="00E124E5"/>
    <w:rsid w:val="00E23E92"/>
    <w:rsid w:val="00E26504"/>
    <w:rsid w:val="00E422E3"/>
    <w:rsid w:val="00E50FEB"/>
    <w:rsid w:val="00E55265"/>
    <w:rsid w:val="00E60BCB"/>
    <w:rsid w:val="00E71B05"/>
    <w:rsid w:val="00E75B0F"/>
    <w:rsid w:val="00E77B0F"/>
    <w:rsid w:val="00E83634"/>
    <w:rsid w:val="00E8688D"/>
    <w:rsid w:val="00E8726D"/>
    <w:rsid w:val="00E90399"/>
    <w:rsid w:val="00E961EE"/>
    <w:rsid w:val="00E9674F"/>
    <w:rsid w:val="00EB6744"/>
    <w:rsid w:val="00EC3C4E"/>
    <w:rsid w:val="00EC5657"/>
    <w:rsid w:val="00ED178F"/>
    <w:rsid w:val="00ED2B25"/>
    <w:rsid w:val="00ED34FA"/>
    <w:rsid w:val="00ED5E6B"/>
    <w:rsid w:val="00ED6A25"/>
    <w:rsid w:val="00EF2369"/>
    <w:rsid w:val="00EF6778"/>
    <w:rsid w:val="00F06362"/>
    <w:rsid w:val="00F17196"/>
    <w:rsid w:val="00F177C0"/>
    <w:rsid w:val="00F21B69"/>
    <w:rsid w:val="00F300B9"/>
    <w:rsid w:val="00F314A0"/>
    <w:rsid w:val="00F35EB2"/>
    <w:rsid w:val="00F43737"/>
    <w:rsid w:val="00F52509"/>
    <w:rsid w:val="00F5335F"/>
    <w:rsid w:val="00F54900"/>
    <w:rsid w:val="00F57209"/>
    <w:rsid w:val="00F645CC"/>
    <w:rsid w:val="00F77118"/>
    <w:rsid w:val="00F95C30"/>
    <w:rsid w:val="00FA1C71"/>
    <w:rsid w:val="00FA3978"/>
    <w:rsid w:val="00FA5265"/>
    <w:rsid w:val="00FA7D14"/>
    <w:rsid w:val="00FB6B39"/>
    <w:rsid w:val="00FD0FA3"/>
    <w:rsid w:val="00FD1942"/>
    <w:rsid w:val="00FD2D38"/>
    <w:rsid w:val="00FE178E"/>
    <w:rsid w:val="00FE2D11"/>
    <w:rsid w:val="00FF2991"/>
    <w:rsid w:val="00FF76A7"/>
    <w:rsid w:val="00FF7C16"/>
    <w:rsid w:val="0C594473"/>
    <w:rsid w:val="0F7CBA90"/>
    <w:rsid w:val="0F90E535"/>
    <w:rsid w:val="18998691"/>
    <w:rsid w:val="1E2F1AA5"/>
    <w:rsid w:val="1F001CF5"/>
    <w:rsid w:val="2113C42C"/>
    <w:rsid w:val="2129B103"/>
    <w:rsid w:val="21322070"/>
    <w:rsid w:val="2A2885DB"/>
    <w:rsid w:val="31259805"/>
    <w:rsid w:val="375C0CDC"/>
    <w:rsid w:val="3BE2678C"/>
    <w:rsid w:val="4D7B335A"/>
    <w:rsid w:val="4F1BA97F"/>
    <w:rsid w:val="59706F3D"/>
    <w:rsid w:val="69AEA461"/>
    <w:rsid w:val="79CCB5B1"/>
    <w:rsid w:val="7D185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45DC8"/>
  <w15:docId w15:val="{FA9F17A4-4D39-4684-AD02-9C3B2DB98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PH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0CBE"/>
    <w:pPr>
      <w:widowControl w:val="0"/>
      <w:suppressAutoHyphens/>
    </w:pPr>
    <w:rPr>
      <w:rFonts w:eastAsia="Arial Unicode MS"/>
      <w:sz w:val="24"/>
      <w:szCs w:val="24"/>
      <w:lang w:val="en-US"/>
    </w:rPr>
  </w:style>
  <w:style w:type="paragraph" w:styleId="Heading3">
    <w:name w:val="heading 3"/>
    <w:basedOn w:val="Normal"/>
    <w:next w:val="Normal"/>
    <w:qFormat/>
    <w:rsid w:val="00970CBE"/>
    <w:pPr>
      <w:keepNext/>
      <w:jc w:val="center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970CBE"/>
  </w:style>
  <w:style w:type="character" w:customStyle="1" w:styleId="WW-Absatz-Standardschriftart">
    <w:name w:val="WW-Absatz-Standardschriftart"/>
    <w:rsid w:val="00970CBE"/>
  </w:style>
  <w:style w:type="character" w:customStyle="1" w:styleId="WW-Absatz-Standardschriftart1">
    <w:name w:val="WW-Absatz-Standardschriftart1"/>
    <w:rsid w:val="00970CBE"/>
  </w:style>
  <w:style w:type="character" w:customStyle="1" w:styleId="WW-Absatz-Standardschriftart11">
    <w:name w:val="WW-Absatz-Standardschriftart11"/>
    <w:rsid w:val="00970CBE"/>
  </w:style>
  <w:style w:type="character" w:styleId="Hyperlink">
    <w:name w:val="Hyperlink"/>
    <w:basedOn w:val="DefaultParagraphFont"/>
    <w:rsid w:val="00970CBE"/>
    <w:rPr>
      <w:color w:val="0000FF"/>
      <w:u w:val="single"/>
    </w:rPr>
  </w:style>
  <w:style w:type="character" w:styleId="PageNumber">
    <w:name w:val="page number"/>
    <w:basedOn w:val="DefaultParagraphFont"/>
    <w:rsid w:val="00970CBE"/>
    <w:rPr>
      <w:rFonts w:cs="Times New Roman"/>
    </w:rPr>
  </w:style>
  <w:style w:type="paragraph" w:customStyle="1" w:styleId="Heading">
    <w:name w:val="Heading"/>
    <w:basedOn w:val="Normal"/>
    <w:next w:val="BodyText"/>
    <w:rsid w:val="00970CB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rsid w:val="00970CBE"/>
    <w:pPr>
      <w:spacing w:after="120"/>
    </w:pPr>
  </w:style>
  <w:style w:type="paragraph" w:styleId="List">
    <w:name w:val="List"/>
    <w:basedOn w:val="BodyText"/>
    <w:rsid w:val="00970CBE"/>
    <w:rPr>
      <w:rFonts w:cs="Tahoma"/>
    </w:rPr>
  </w:style>
  <w:style w:type="paragraph" w:styleId="Caption">
    <w:name w:val="caption"/>
    <w:basedOn w:val="Normal"/>
    <w:qFormat/>
    <w:rsid w:val="00970CBE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970CBE"/>
    <w:pPr>
      <w:suppressLineNumbers/>
    </w:pPr>
    <w:rPr>
      <w:rFonts w:cs="Tahoma"/>
    </w:rPr>
  </w:style>
  <w:style w:type="paragraph" w:styleId="Header">
    <w:name w:val="header"/>
    <w:basedOn w:val="Normal"/>
    <w:rsid w:val="00970CB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970CBE"/>
    <w:pPr>
      <w:suppressLineNumbers/>
      <w:tabs>
        <w:tab w:val="center" w:pos="4986"/>
        <w:tab w:val="right" w:pos="9972"/>
      </w:tabs>
    </w:pPr>
  </w:style>
  <w:style w:type="paragraph" w:customStyle="1" w:styleId="TableContents">
    <w:name w:val="Table Contents"/>
    <w:basedOn w:val="Normal"/>
    <w:rsid w:val="00970CBE"/>
    <w:pPr>
      <w:suppressLineNumbers/>
    </w:pPr>
  </w:style>
  <w:style w:type="paragraph" w:customStyle="1" w:styleId="TableHeading">
    <w:name w:val="Table Heading"/>
    <w:basedOn w:val="TableContents"/>
    <w:rsid w:val="00970CBE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A20B36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6775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775C9"/>
    <w:rPr>
      <w:rFonts w:ascii="Segoe UI" w:eastAsia="Arial Unicode MS" w:hAnsi="Segoe UI" w:cs="Segoe UI"/>
      <w:sz w:val="18"/>
      <w:szCs w:val="18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AE7341"/>
    <w:rPr>
      <w:rFonts w:eastAsia="Arial Unicode MS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riann.SEAWATCH\Application%20Data\Microsoft\Templates\CS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FBE93B2A7BA346B5E9FA49798B7193" ma:contentTypeVersion="15" ma:contentTypeDescription="Create a new document." ma:contentTypeScope="" ma:versionID="e3c97071fd61409ac32dcfe6deb690a6">
  <xsd:schema xmlns:xsd="http://www.w3.org/2001/XMLSchema" xmlns:xs="http://www.w3.org/2001/XMLSchema" xmlns:p="http://schemas.microsoft.com/office/2006/metadata/properties" xmlns:ns3="492911fc-3a84-4e3f-883a-23a99bb1952c" xmlns:ns4="8e2266aa-2546-4619-a8de-089329518384" targetNamespace="http://schemas.microsoft.com/office/2006/metadata/properties" ma:root="true" ma:fieldsID="da09bb9f247730827e839136f389b9f3" ns3:_="" ns4:_="">
    <xsd:import namespace="492911fc-3a84-4e3f-883a-23a99bb1952c"/>
    <xsd:import namespace="8e2266aa-2546-4619-a8de-08932951838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2911fc-3a84-4e3f-883a-23a99bb195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266aa-2546-4619-a8de-08932951838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92911fc-3a84-4e3f-883a-23a99bb1952c" xsi:nil="true"/>
  </documentManagement>
</p:properties>
</file>

<file path=customXml/itemProps1.xml><?xml version="1.0" encoding="utf-8"?>
<ds:datastoreItem xmlns:ds="http://schemas.openxmlformats.org/officeDocument/2006/customXml" ds:itemID="{378854DC-D556-4A4B-B923-0B1C81EFC5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4749BF-C528-4C30-8142-9AC65ACFB3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2911fc-3a84-4e3f-883a-23a99bb1952c"/>
    <ds:schemaRef ds:uri="8e2266aa-2546-4619-a8de-0893295183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3E7897-DBFC-4F6B-8C7B-1747298BBFC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14EE97D-E040-4AC4-AE87-4CB7C9934778}">
  <ds:schemaRefs>
    <ds:schemaRef ds:uri="http://schemas.microsoft.com/office/2006/metadata/properties"/>
    <ds:schemaRef ds:uri="http://schemas.microsoft.com/office/infopath/2007/PartnerControls"/>
    <ds:schemaRef ds:uri="492911fc-3a84-4e3f-883a-23a99bb1952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CSC</Template>
  <TotalTime>1</TotalTime>
  <Pages>2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Mariann Miller</dc:creator>
  <cp:lastModifiedBy>Denise Chance</cp:lastModifiedBy>
  <cp:revision>2</cp:revision>
  <cp:lastPrinted>2024-06-03T13:30:00Z</cp:lastPrinted>
  <dcterms:created xsi:type="dcterms:W3CDTF">2024-07-01T19:53:00Z</dcterms:created>
  <dcterms:modified xsi:type="dcterms:W3CDTF">2024-07-01T19:53:00Z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TC300094659990</vt:lpwstr>
  </property>
  <property fmtid="{D5CDD505-2E9C-101B-9397-08002B2CF9AE}" pid="3" name="ContentTypeId">
    <vt:lpwstr>0x01010021FBE93B2A7BA346B5E9FA49798B7193</vt:lpwstr>
  </property>
</Properties>
</file>